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0D" w:rsidRPr="001D7A04" w:rsidRDefault="002E2E0D" w:rsidP="001D7A04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1D7A04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E2E0D" w:rsidRPr="001D7A04" w:rsidRDefault="002E2E0D" w:rsidP="001D7A04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1D7A04">
        <w:rPr>
          <w:rFonts w:ascii="Times New Roman" w:hAnsi="Times New Roman"/>
          <w:b/>
          <w:sz w:val="28"/>
          <w:szCs w:val="28"/>
        </w:rPr>
        <w:t xml:space="preserve">             Администрация</w:t>
      </w:r>
    </w:p>
    <w:p w:rsidR="002E2E0D" w:rsidRPr="001D7A04" w:rsidRDefault="002E2E0D" w:rsidP="001D7A04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1D7A04">
        <w:rPr>
          <w:rFonts w:ascii="Times New Roman" w:hAnsi="Times New Roman"/>
          <w:b/>
          <w:sz w:val="28"/>
          <w:szCs w:val="28"/>
        </w:rPr>
        <w:t xml:space="preserve"> Муниципального   образования</w:t>
      </w:r>
    </w:p>
    <w:p w:rsidR="002E2E0D" w:rsidRPr="001D7A04" w:rsidRDefault="002E2E0D" w:rsidP="001D7A04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1D7A04">
        <w:rPr>
          <w:rFonts w:ascii="Times New Roman" w:hAnsi="Times New Roman"/>
          <w:b/>
          <w:sz w:val="28"/>
          <w:szCs w:val="28"/>
        </w:rPr>
        <w:t xml:space="preserve">      Дмитриевский сельсовет</w:t>
      </w:r>
    </w:p>
    <w:p w:rsidR="002E2E0D" w:rsidRPr="001D7A04" w:rsidRDefault="002E2E0D" w:rsidP="001D7A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7A04">
        <w:rPr>
          <w:rFonts w:ascii="Times New Roman" w:hAnsi="Times New Roman"/>
          <w:b/>
          <w:sz w:val="28"/>
          <w:szCs w:val="28"/>
        </w:rPr>
        <w:t xml:space="preserve">        Сакмарского района </w:t>
      </w:r>
    </w:p>
    <w:p w:rsidR="002E2E0D" w:rsidRPr="001D7A04" w:rsidRDefault="002E2E0D" w:rsidP="001D7A04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1D7A04">
        <w:rPr>
          <w:rFonts w:ascii="Times New Roman" w:hAnsi="Times New Roman"/>
          <w:b/>
          <w:sz w:val="28"/>
          <w:szCs w:val="28"/>
        </w:rPr>
        <w:t xml:space="preserve">      Оренбургской области</w:t>
      </w:r>
    </w:p>
    <w:p w:rsidR="002E2E0D" w:rsidRPr="001D7A04" w:rsidRDefault="002E2E0D" w:rsidP="001D7A04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</w:p>
    <w:p w:rsidR="002E2E0D" w:rsidRPr="001D7A04" w:rsidRDefault="002E2E0D" w:rsidP="001D7A04">
      <w:pPr>
        <w:spacing w:before="20" w:after="20" w:line="240" w:lineRule="auto"/>
        <w:ind w:left="-567"/>
        <w:rPr>
          <w:rFonts w:ascii="Times New Roman" w:hAnsi="Times New Roman"/>
          <w:b/>
          <w:bCs/>
          <w:sz w:val="28"/>
          <w:szCs w:val="28"/>
        </w:rPr>
      </w:pPr>
      <w:r w:rsidRPr="001D7A04">
        <w:rPr>
          <w:rFonts w:ascii="Times New Roman" w:hAnsi="Times New Roman"/>
          <w:b/>
          <w:bCs/>
          <w:sz w:val="28"/>
          <w:szCs w:val="28"/>
        </w:rPr>
        <w:t xml:space="preserve">                  ПОСТАНОВЛЕНИЕ</w:t>
      </w:r>
    </w:p>
    <w:p w:rsidR="002E2E0D" w:rsidRPr="001D7A04" w:rsidRDefault="002E2E0D" w:rsidP="001D7A04">
      <w:pPr>
        <w:tabs>
          <w:tab w:val="left" w:pos="971"/>
        </w:tabs>
        <w:spacing w:before="20" w:after="2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15.11.2016  № 38-п</w:t>
      </w:r>
    </w:p>
    <w:p w:rsidR="002E2E0D" w:rsidRPr="001D7A04" w:rsidRDefault="002E2E0D" w:rsidP="001D7A04">
      <w:pPr>
        <w:tabs>
          <w:tab w:val="left" w:pos="971"/>
        </w:tabs>
        <w:spacing w:before="20" w:after="20" w:line="240" w:lineRule="auto"/>
        <w:rPr>
          <w:rFonts w:ascii="Times New Roman" w:hAnsi="Times New Roman"/>
          <w:bCs/>
          <w:sz w:val="28"/>
          <w:szCs w:val="28"/>
        </w:rPr>
      </w:pPr>
      <w:r w:rsidRPr="001D7A04">
        <w:rPr>
          <w:rFonts w:ascii="Times New Roman" w:hAnsi="Times New Roman"/>
          <w:bCs/>
          <w:sz w:val="28"/>
          <w:szCs w:val="28"/>
        </w:rPr>
        <w:t xml:space="preserve">                п. Жилгородок</w:t>
      </w: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Об утверждении схемы оповещения,</w:t>
      </w: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 xml:space="preserve">плана эвакуации и плана организации </w:t>
      </w: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 xml:space="preserve">эвакуации населения в случае </w:t>
      </w: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 xml:space="preserve">возникновения пожара на территории </w:t>
      </w: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Дмитриевский сельсовет</w:t>
      </w: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 xml:space="preserve">        На основании Устава муниципального образования Дмитриевский сельсовет,   руководствуясь  ФЗ   « О  пожарной  безопасности »,  а  также</w:t>
      </w: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Правилами пожарной безопасности в РФ, в целях усиления мер пожарной безопасности  на  территории  муниципального  образования  постановляю:</w:t>
      </w: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Утвердить схему оповещения в случае возгорания ( приложение1)</w:t>
      </w:r>
    </w:p>
    <w:p w:rsidR="002E2E0D" w:rsidRPr="001D7A04" w:rsidRDefault="002E2E0D" w:rsidP="001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Утвердить план эвакуации населенного пункта на случай пожара</w:t>
      </w:r>
    </w:p>
    <w:p w:rsidR="002E2E0D" w:rsidRPr="001D7A04" w:rsidRDefault="002E2E0D" w:rsidP="001D7A04">
      <w:pPr>
        <w:spacing w:after="0" w:line="240" w:lineRule="auto"/>
        <w:ind w:left="720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( приложение 2.)</w:t>
      </w:r>
    </w:p>
    <w:p w:rsidR="002E2E0D" w:rsidRPr="001D7A04" w:rsidRDefault="002E2E0D" w:rsidP="001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Контроль, за исполнением настоящего постановления оставляю за собой.</w:t>
      </w:r>
    </w:p>
    <w:p w:rsidR="002E2E0D" w:rsidRPr="001D7A04" w:rsidRDefault="002E2E0D" w:rsidP="001D7A04">
      <w:pPr>
        <w:widowControl w:val="0"/>
        <w:tabs>
          <w:tab w:val="left" w:pos="2124"/>
        </w:tabs>
        <w:spacing w:after="638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1D7A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    Настоящее  постановление вступает в силу после  обнародования.</w:t>
      </w:r>
    </w:p>
    <w:p w:rsidR="002E2E0D" w:rsidRPr="001D7A04" w:rsidRDefault="002E2E0D" w:rsidP="001D7A04">
      <w:pPr>
        <w:widowControl w:val="0"/>
        <w:spacing w:after="0" w:line="260" w:lineRule="exact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7A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 лава администрации</w:t>
      </w:r>
    </w:p>
    <w:p w:rsidR="002E2E0D" w:rsidRPr="001D7A04" w:rsidRDefault="002E2E0D" w:rsidP="001D7A04">
      <w:pPr>
        <w:widowControl w:val="0"/>
        <w:spacing w:after="0" w:line="260" w:lineRule="exact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7A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 Дмитриевский сельсовет                                  Ю.Н. Свиридов</w:t>
      </w:r>
    </w:p>
    <w:p w:rsidR="002E2E0D" w:rsidRPr="001D7A04" w:rsidRDefault="002E2E0D" w:rsidP="001D7A04">
      <w:pPr>
        <w:widowControl w:val="0"/>
        <w:spacing w:after="0" w:line="260" w:lineRule="exact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sz w:val="28"/>
          <w:szCs w:val="28"/>
          <w:shd w:val="clear" w:color="auto" w:fill="FFFFFF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Приложение №2                                                                           </w:t>
      </w:r>
      <w:r w:rsidRPr="001D7A04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E2E0D" w:rsidRPr="001D7A04" w:rsidRDefault="002E2E0D" w:rsidP="001D7A04">
      <w:pPr>
        <w:widowControl w:val="0"/>
        <w:spacing w:after="0" w:line="260" w:lineRule="exact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7A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 постановлению главы </w:t>
      </w:r>
    </w:p>
    <w:p w:rsidR="002E2E0D" w:rsidRPr="001D7A04" w:rsidRDefault="002E2E0D" w:rsidP="001D7A04">
      <w:pPr>
        <w:widowControl w:val="0"/>
        <w:spacing w:after="0" w:line="260" w:lineRule="exact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7A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</w:p>
    <w:p w:rsidR="002E2E0D" w:rsidRPr="001D7A04" w:rsidRDefault="002E2E0D" w:rsidP="001D7A04">
      <w:pPr>
        <w:widowControl w:val="0"/>
        <w:spacing w:after="0" w:line="260" w:lineRule="exact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7A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Дмитриевский сельсовет</w:t>
      </w: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от 15.11.2016г. № 38-п</w:t>
      </w: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</w:t>
      </w: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ПЛАН</w:t>
      </w: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эвакуации населенного пункта на случай возникновения чрезвычайной</w:t>
      </w: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>пожарной безопасности</w:t>
      </w: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3242"/>
        <w:gridCol w:w="2393"/>
      </w:tblGrid>
      <w:tr w:rsidR="002E2E0D" w:rsidRPr="00FE728C" w:rsidTr="007E05AE">
        <w:tc>
          <w:tcPr>
            <w:tcW w:w="675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Объект эвакуации</w:t>
            </w:r>
          </w:p>
        </w:tc>
        <w:tc>
          <w:tcPr>
            <w:tcW w:w="3242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Место   приема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эвакуации</w:t>
            </w:r>
          </w:p>
        </w:tc>
        <w:tc>
          <w:tcPr>
            <w:tcW w:w="2393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E2E0D" w:rsidRPr="00FE728C" w:rsidTr="007E05AE">
        <w:tc>
          <w:tcPr>
            <w:tcW w:w="675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3242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Казармы в\ч 86789-2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393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Круглов Н.В.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Великороднова Л.П.</w:t>
            </w:r>
          </w:p>
        </w:tc>
      </w:tr>
      <w:tr w:rsidR="002E2E0D" w:rsidRPr="00FE728C" w:rsidTr="007E05AE">
        <w:tc>
          <w:tcPr>
            <w:tcW w:w="675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3242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Автопарк на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территории в\ч 86789-2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393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Коробов Д.М.</w:t>
            </w:r>
          </w:p>
        </w:tc>
      </w:tr>
      <w:tr w:rsidR="002E2E0D" w:rsidRPr="00FE728C" w:rsidTr="007E05AE">
        <w:tc>
          <w:tcPr>
            <w:tcW w:w="675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Материальные ценности,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архивные документы</w:t>
            </w:r>
          </w:p>
        </w:tc>
        <w:tc>
          <w:tcPr>
            <w:tcW w:w="3242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Штаб тыла в\ч 86789-2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393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Назарова Л.Н.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Великороднова Л.П.</w:t>
            </w: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.</w:t>
            </w:r>
          </w:p>
        </w:tc>
      </w:tr>
    </w:tbl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sz w:val="28"/>
          <w:szCs w:val="28"/>
          <w:shd w:val="clear" w:color="auto" w:fill="FFFFFF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                                          Приложение №1                                                                           </w:t>
      </w:r>
      <w:r w:rsidRPr="001D7A04">
        <w:rPr>
          <w:rFonts w:ascii="Times New Roman" w:hAnsi="Times New Roman" w:cs="Courier New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E2E0D" w:rsidRPr="001D7A04" w:rsidRDefault="002E2E0D" w:rsidP="001D7A04">
      <w:pPr>
        <w:widowControl w:val="0"/>
        <w:spacing w:after="0" w:line="260" w:lineRule="exact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7A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 постановлению главы </w:t>
      </w:r>
    </w:p>
    <w:p w:rsidR="002E2E0D" w:rsidRPr="001D7A04" w:rsidRDefault="002E2E0D" w:rsidP="001D7A04">
      <w:pPr>
        <w:widowControl w:val="0"/>
        <w:spacing w:after="0" w:line="260" w:lineRule="exact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7A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</w:p>
    <w:p w:rsidR="002E2E0D" w:rsidRPr="001D7A04" w:rsidRDefault="002E2E0D" w:rsidP="001D7A04">
      <w:pPr>
        <w:widowControl w:val="0"/>
        <w:spacing w:after="0" w:line="260" w:lineRule="exact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D7A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Дмитриевский сельсовет</w:t>
      </w: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  <w:r w:rsidRPr="001D7A04"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                  от 15.11.2016г. № 38-п</w:t>
      </w:r>
    </w:p>
    <w:p w:rsidR="002E2E0D" w:rsidRPr="001D7A04" w:rsidRDefault="002E2E0D" w:rsidP="001D7A04">
      <w:pPr>
        <w:spacing w:after="0" w:line="240" w:lineRule="auto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b/>
          <w:sz w:val="44"/>
          <w:szCs w:val="44"/>
          <w:lang w:eastAsia="ru-RU"/>
        </w:rPr>
      </w:pPr>
      <w:r w:rsidRPr="001D7A04">
        <w:rPr>
          <w:rFonts w:ascii="Times New Roman" w:hAnsi="Times New Roman" w:cs="Courier New"/>
          <w:b/>
          <w:sz w:val="44"/>
          <w:szCs w:val="44"/>
          <w:lang w:eastAsia="ru-RU"/>
        </w:rPr>
        <w:t>С Х Е М А</w:t>
      </w: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36"/>
          <w:szCs w:val="36"/>
          <w:lang w:eastAsia="ru-RU"/>
        </w:rPr>
      </w:pPr>
      <w:r w:rsidRPr="001D7A04">
        <w:rPr>
          <w:rFonts w:ascii="Times New Roman" w:hAnsi="Times New Roman" w:cs="Courier New"/>
          <w:sz w:val="36"/>
          <w:szCs w:val="36"/>
          <w:lang w:eastAsia="ru-RU"/>
        </w:rPr>
        <w:t>оповещения на случай возникновения пожаров других</w:t>
      </w: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36"/>
          <w:szCs w:val="36"/>
          <w:lang w:eastAsia="ru-RU"/>
        </w:rPr>
      </w:pPr>
      <w:r w:rsidRPr="001D7A04">
        <w:rPr>
          <w:rFonts w:ascii="Times New Roman" w:hAnsi="Times New Roman" w:cs="Courier New"/>
          <w:sz w:val="36"/>
          <w:szCs w:val="36"/>
          <w:lang w:eastAsia="ru-RU"/>
        </w:rPr>
        <w:t>чрезвычайных ситуаций</w:t>
      </w:r>
    </w:p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0"/>
        <w:gridCol w:w="2325"/>
        <w:gridCol w:w="2310"/>
        <w:gridCol w:w="438"/>
        <w:gridCol w:w="2233"/>
      </w:tblGrid>
      <w:tr w:rsidR="002E2E0D" w:rsidRPr="00FE728C" w:rsidTr="007E05AE">
        <w:tc>
          <w:tcPr>
            <w:tcW w:w="2235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36"/>
                <w:szCs w:val="36"/>
                <w:lang w:eastAsia="ru-RU"/>
              </w:rPr>
              <w:t>Свидетель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36"/>
                <w:szCs w:val="36"/>
                <w:lang w:eastAsia="ru-RU"/>
              </w:rPr>
              <w:t>возгорания, пожара или ЧС</w:t>
            </w:r>
          </w:p>
        </w:tc>
        <w:tc>
          <w:tcPr>
            <w:tcW w:w="2233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</w:p>
        </w:tc>
      </w:tr>
      <w:tr w:rsidR="002E2E0D" w:rsidRPr="00FE728C" w:rsidTr="007E05AE">
        <w:trPr>
          <w:trHeight w:val="838"/>
        </w:trPr>
        <w:tc>
          <w:tcPr>
            <w:tcW w:w="9571" w:type="dxa"/>
            <w:gridSpan w:val="6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left:0;text-align:left;margin-left:225.45pt;margin-top:.3pt;width:183pt;height:40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7" o:spid="_x0000_s1027" type="#_x0000_t32" style="position:absolute;left:0;text-align:left;margin-left:39.45pt;margin-top:.3pt;width:186pt;height:36pt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6" o:spid="_x0000_s1028" type="#_x0000_t32" style="position:absolute;left:0;text-align:left;margin-left:225.45pt;margin-top:.3pt;width:51.75pt;height:3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5" o:spid="_x0000_s1029" type="#_x0000_t32" style="position:absolute;left:0;text-align:left;margin-left:163.2pt;margin-top:.3pt;width:62.25pt;height:36pt;flip:x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">
                  <v:stroke endarrow="block"/>
                </v:shape>
              </w:pict>
            </w:r>
          </w:p>
        </w:tc>
      </w:tr>
      <w:tr w:rsidR="002E2E0D" w:rsidRPr="00FE728C" w:rsidTr="007E05AE">
        <w:trPr>
          <w:trHeight w:val="838"/>
        </w:trPr>
        <w:tc>
          <w:tcPr>
            <w:tcW w:w="2265" w:type="dxa"/>
            <w:gridSpan w:val="2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Сакмарская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пожарная часть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01,21-3-43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Мегафон:01 101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МТС: 112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Билайн: 113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</w:p>
        </w:tc>
        <w:tc>
          <w:tcPr>
            <w:tcW w:w="2325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Руководитель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организации 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(сельсовет-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26-6-72,26-6-42;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ООО «</w:t>
            </w: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ГУЖФ</w:t>
            </w:r>
            <w:r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89228159350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89228159253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школа 26-6-74)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</w:p>
        </w:tc>
        <w:tc>
          <w:tcPr>
            <w:tcW w:w="2310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Пожарная часть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в\ч 86789-2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</w:p>
        </w:tc>
        <w:tc>
          <w:tcPr>
            <w:tcW w:w="2671" w:type="dxa"/>
            <w:gridSpan w:val="2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Отдел ГО и ЧС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21-6-05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21-1-30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</w:p>
        </w:tc>
      </w:tr>
      <w:tr w:rsidR="002E2E0D" w:rsidRPr="00FE728C" w:rsidTr="007E05AE">
        <w:trPr>
          <w:trHeight w:val="838"/>
        </w:trPr>
        <w:tc>
          <w:tcPr>
            <w:tcW w:w="2265" w:type="dxa"/>
            <w:gridSpan w:val="2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4" o:spid="_x0000_s1030" type="#_x0000_t32" style="position:absolute;left:0;text-align:left;margin-left:52.2pt;margin-top:1.4pt;width:.05pt;height:40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">
                  <v:stroke endarrow="block"/>
                </v:shape>
              </w:pict>
            </w:r>
          </w:p>
        </w:tc>
        <w:tc>
          <w:tcPr>
            <w:tcW w:w="2325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3" o:spid="_x0000_s1031" type="#_x0000_t32" style="position:absolute;left:0;text-align:left;margin-left:49.95pt;margin-top:1.4pt;width:.05pt;height:40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">
                  <v:stroke endarrow="block"/>
                </v:shape>
              </w:pict>
            </w:r>
          </w:p>
        </w:tc>
        <w:tc>
          <w:tcPr>
            <w:tcW w:w="2310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2" o:spid="_x0000_s1032" type="#_x0000_t32" style="position:absolute;left:0;text-align:left;margin-left:56.7pt;margin-top:1.4pt;width:.05pt;height:40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">
                  <v:stroke endarrow="block"/>
                </v:shape>
              </w:pict>
            </w:r>
          </w:p>
        </w:tc>
        <w:tc>
          <w:tcPr>
            <w:tcW w:w="2671" w:type="dxa"/>
            <w:gridSpan w:val="2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1" o:spid="_x0000_s1033" type="#_x0000_t32" style="position:absolute;left:0;text-align:left;margin-left:63.45pt;margin-top:1.4pt;width:.05pt;height:4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">
                  <v:stroke endarrow="block"/>
                </v:shape>
              </w:pict>
            </w:r>
          </w:p>
        </w:tc>
      </w:tr>
      <w:tr w:rsidR="002E2E0D" w:rsidRPr="00FE728C" w:rsidTr="007E05AE">
        <w:trPr>
          <w:trHeight w:val="838"/>
        </w:trPr>
        <w:tc>
          <w:tcPr>
            <w:tcW w:w="2265" w:type="dxa"/>
            <w:gridSpan w:val="2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выезд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пожарного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автомобиля и обеспечение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пожаротушения</w:t>
            </w:r>
          </w:p>
        </w:tc>
        <w:tc>
          <w:tcPr>
            <w:tcW w:w="2325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содействия 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пожаротушению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выделение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необходимой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техники и людей</w:t>
            </w:r>
          </w:p>
        </w:tc>
        <w:tc>
          <w:tcPr>
            <w:tcW w:w="2310" w:type="dxa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При необходимости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оказание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помощи</w:t>
            </w:r>
          </w:p>
        </w:tc>
        <w:tc>
          <w:tcPr>
            <w:tcW w:w="2671" w:type="dxa"/>
            <w:gridSpan w:val="2"/>
          </w:tcPr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Контроль за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ходом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ликвидации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пожара или</w:t>
            </w:r>
          </w:p>
          <w:p w:rsidR="002E2E0D" w:rsidRPr="001D7A04" w:rsidRDefault="002E2E0D" w:rsidP="001D7A04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1D7A04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ЧС</w:t>
            </w:r>
          </w:p>
        </w:tc>
      </w:tr>
    </w:tbl>
    <w:p w:rsidR="002E2E0D" w:rsidRPr="001D7A04" w:rsidRDefault="002E2E0D" w:rsidP="001D7A04">
      <w:pPr>
        <w:spacing w:after="0" w:line="240" w:lineRule="auto"/>
        <w:jc w:val="center"/>
        <w:rPr>
          <w:rFonts w:ascii="Times New Roman" w:hAnsi="Times New Roman" w:cs="Courier New"/>
          <w:sz w:val="36"/>
          <w:szCs w:val="36"/>
          <w:lang w:eastAsia="ru-RU"/>
        </w:rPr>
      </w:pPr>
    </w:p>
    <w:p w:rsidR="002E2E0D" w:rsidRDefault="002E2E0D"/>
    <w:sectPr w:rsidR="002E2E0D" w:rsidSect="00703FD6">
      <w:headerReference w:type="default" r:id="rId7"/>
      <w:pgSz w:w="11907" w:h="16783" w:code="9"/>
      <w:pgMar w:top="35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0D" w:rsidRDefault="002E2E0D">
      <w:pPr>
        <w:spacing w:after="0" w:line="240" w:lineRule="auto"/>
      </w:pPr>
      <w:r>
        <w:separator/>
      </w:r>
    </w:p>
  </w:endnote>
  <w:endnote w:type="continuationSeparator" w:id="0">
    <w:p w:rsidR="002E2E0D" w:rsidRDefault="002E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0D" w:rsidRDefault="002E2E0D">
      <w:pPr>
        <w:spacing w:after="0" w:line="240" w:lineRule="auto"/>
      </w:pPr>
      <w:r>
        <w:separator/>
      </w:r>
    </w:p>
  </w:footnote>
  <w:footnote w:type="continuationSeparator" w:id="0">
    <w:p w:rsidR="002E2E0D" w:rsidRDefault="002E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0D" w:rsidRDefault="002E2E0D">
    <w:pPr>
      <w:pStyle w:val="Header"/>
    </w:pPr>
  </w:p>
  <w:p w:rsidR="002E2E0D" w:rsidRDefault="002E2E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626"/>
    <w:multiLevelType w:val="hybridMultilevel"/>
    <w:tmpl w:val="281A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EED"/>
    <w:rsid w:val="001D7A04"/>
    <w:rsid w:val="002E2E0D"/>
    <w:rsid w:val="003436AF"/>
    <w:rsid w:val="004D4A4E"/>
    <w:rsid w:val="005E3B4F"/>
    <w:rsid w:val="00703FD6"/>
    <w:rsid w:val="007E05AE"/>
    <w:rsid w:val="009C4A53"/>
    <w:rsid w:val="00AA1F46"/>
    <w:rsid w:val="00B10C07"/>
    <w:rsid w:val="00F26EED"/>
    <w:rsid w:val="00F56365"/>
    <w:rsid w:val="00FE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7A04"/>
    <w:rPr>
      <w:rFonts w:ascii="Times New Roman" w:hAnsi="Times New Roman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439</Words>
  <Characters>2505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минеева</cp:lastModifiedBy>
  <cp:revision>4</cp:revision>
  <dcterms:created xsi:type="dcterms:W3CDTF">2016-11-17T04:42:00Z</dcterms:created>
  <dcterms:modified xsi:type="dcterms:W3CDTF">2016-11-23T21:55:00Z</dcterms:modified>
</cp:coreProperties>
</file>