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E8" w:rsidRDefault="00EF72E8" w:rsidP="00805578">
      <w:pPr>
        <w:pStyle w:val="BodyText"/>
        <w:shd w:val="clear" w:color="auto" w:fill="auto"/>
        <w:spacing w:after="0" w:line="250" w:lineRule="exact"/>
        <w:ind w:left="498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EF72E8" w:rsidRDefault="00EF72E8" w:rsidP="00805578">
      <w:pPr>
        <w:pStyle w:val="BodyText"/>
        <w:shd w:val="clear" w:color="auto" w:fill="auto"/>
        <w:spacing w:after="0" w:line="250" w:lineRule="exact"/>
        <w:ind w:left="498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EF72E8" w:rsidRDefault="00EF72E8" w:rsidP="00210A06">
      <w:pPr>
        <w:spacing w:line="260" w:lineRule="exact"/>
        <w:jc w:val="right"/>
        <w:rPr>
          <w:rFonts w:ascii="Calibri" w:hAnsi="Calibri" w:cs="Times New Roman"/>
          <w:color w:val="auto"/>
          <w:sz w:val="26"/>
          <w:szCs w:val="26"/>
          <w:lang w:eastAsia="en-US"/>
        </w:rPr>
      </w:pPr>
      <w:r w:rsidRPr="00210A06">
        <w:rPr>
          <w:rFonts w:ascii="Calibri" w:hAnsi="Calibri" w:cs="Times New Roman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</w:t>
      </w:r>
    </w:p>
    <w:p w:rsidR="00EF72E8" w:rsidRDefault="00EF72E8" w:rsidP="00210A06">
      <w:pPr>
        <w:spacing w:line="260" w:lineRule="exact"/>
        <w:jc w:val="right"/>
        <w:rPr>
          <w:rFonts w:ascii="Calibri" w:hAnsi="Calibri" w:cs="Times New Roman"/>
          <w:color w:val="auto"/>
          <w:sz w:val="26"/>
          <w:szCs w:val="26"/>
          <w:lang w:eastAsia="en-US"/>
        </w:rPr>
      </w:pPr>
    </w:p>
    <w:p w:rsidR="00EF72E8" w:rsidRPr="00210A06" w:rsidRDefault="00EF72E8" w:rsidP="00210A06">
      <w:pPr>
        <w:widowControl/>
        <w:spacing w:before="20" w:after="20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             Администрация</w:t>
      </w:r>
    </w:p>
    <w:p w:rsidR="00EF72E8" w:rsidRPr="00210A06" w:rsidRDefault="00EF72E8" w:rsidP="00210A06">
      <w:pPr>
        <w:widowControl/>
        <w:spacing w:before="20" w:after="20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Муниципального   образования</w:t>
      </w:r>
    </w:p>
    <w:p w:rsidR="00EF72E8" w:rsidRPr="00210A06" w:rsidRDefault="00EF72E8" w:rsidP="00210A06">
      <w:pPr>
        <w:widowControl/>
        <w:spacing w:before="20" w:after="20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     Дмитриевский сельсовет</w:t>
      </w:r>
    </w:p>
    <w:p w:rsidR="00EF72E8" w:rsidRPr="00210A06" w:rsidRDefault="00EF72E8" w:rsidP="00210A06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       Сакмарского района </w:t>
      </w:r>
    </w:p>
    <w:p w:rsidR="00EF72E8" w:rsidRPr="00210A06" w:rsidRDefault="00EF72E8" w:rsidP="00210A06">
      <w:pPr>
        <w:widowControl/>
        <w:spacing w:before="20" w:after="20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     Оренбургской области</w:t>
      </w:r>
    </w:p>
    <w:p w:rsidR="00EF72E8" w:rsidRPr="00210A06" w:rsidRDefault="00EF72E8" w:rsidP="00210A06">
      <w:pPr>
        <w:widowControl/>
        <w:spacing w:before="20" w:after="20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EF72E8" w:rsidRPr="00210A06" w:rsidRDefault="00EF72E8" w:rsidP="00210A06">
      <w:pPr>
        <w:widowControl/>
        <w:spacing w:before="20" w:after="20"/>
        <w:ind w:left="-567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                 ПОСТАНОВЛЕНИЕ</w:t>
      </w:r>
    </w:p>
    <w:p w:rsidR="00EF72E8" w:rsidRPr="00210A06" w:rsidRDefault="00EF72E8" w:rsidP="00210A06">
      <w:pPr>
        <w:widowControl/>
        <w:tabs>
          <w:tab w:val="left" w:pos="971"/>
        </w:tabs>
        <w:spacing w:before="20" w:after="20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         15.11.2016  № 39-п</w:t>
      </w:r>
    </w:p>
    <w:p w:rsidR="00EF72E8" w:rsidRPr="00210A06" w:rsidRDefault="00EF72E8" w:rsidP="00210A06">
      <w:pPr>
        <w:widowControl/>
        <w:tabs>
          <w:tab w:val="left" w:pos="971"/>
        </w:tabs>
        <w:spacing w:before="20" w:after="20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               п. Жилгородок</w:t>
      </w:r>
    </w:p>
    <w:p w:rsidR="00EF72E8" w:rsidRPr="00210A06" w:rsidRDefault="00EF72E8" w:rsidP="00210A06">
      <w:pPr>
        <w:widowControl/>
        <w:tabs>
          <w:tab w:val="left" w:pos="971"/>
        </w:tabs>
        <w:spacing w:before="20" w:after="20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EF72E8" w:rsidRPr="00210A06" w:rsidRDefault="00EF72E8" w:rsidP="00210A06">
      <w:pPr>
        <w:spacing w:after="600" w:line="317" w:lineRule="exact"/>
        <w:ind w:left="20" w:right="5140"/>
        <w:rPr>
          <w:rFonts w:ascii="Times New Roman" w:hAnsi="Times New Roman" w:cs="Times New Roman"/>
          <w:color w:val="auto"/>
          <w:sz w:val="28"/>
          <w:szCs w:val="28"/>
        </w:rPr>
      </w:pPr>
      <w:r w:rsidRPr="00210A06">
        <w:rPr>
          <w:rFonts w:ascii="Times New Roman" w:hAnsi="Times New Roman" w:cs="Times New Roman"/>
          <w:sz w:val="28"/>
          <w:szCs w:val="28"/>
        </w:rPr>
        <w:t>О комиссии общественного кон</w:t>
      </w:r>
      <w:r w:rsidRPr="00210A06">
        <w:rPr>
          <w:rFonts w:ascii="Times New Roman" w:hAnsi="Times New Roman" w:cs="Times New Roman"/>
          <w:sz w:val="28"/>
          <w:szCs w:val="28"/>
        </w:rPr>
        <w:softHyphen/>
        <w:t>троля по вопросам пожарной безопасности  на территории     му</w:t>
      </w:r>
      <w:r w:rsidRPr="00210A06">
        <w:rPr>
          <w:rFonts w:ascii="Times New Roman" w:hAnsi="Times New Roman" w:cs="Times New Roman"/>
          <w:sz w:val="28"/>
          <w:szCs w:val="28"/>
        </w:rPr>
        <w:softHyphen/>
        <w:t>ниципального образования        Дмит</w:t>
      </w:r>
      <w:r w:rsidRPr="00210A06">
        <w:rPr>
          <w:rFonts w:ascii="Times New Roman" w:hAnsi="Times New Roman" w:cs="Times New Roman"/>
          <w:sz w:val="28"/>
          <w:szCs w:val="28"/>
        </w:rPr>
        <w:softHyphen/>
        <w:t>риевский сельсовет</w:t>
      </w:r>
    </w:p>
    <w:p w:rsidR="00EF72E8" w:rsidRPr="00210A06" w:rsidRDefault="00EF72E8" w:rsidP="00210A06">
      <w:pPr>
        <w:spacing w:line="317" w:lineRule="exact"/>
        <w:ind w:left="20" w:right="2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A06"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года № 131-ФЭ «Об общих принципах организации местного самоуправления в Российской Федерации», Федерального закона от 21 декабря 1994 года № 69-ФЗ «О по</w:t>
      </w:r>
      <w:r w:rsidRPr="00210A06">
        <w:rPr>
          <w:rFonts w:ascii="Times New Roman" w:hAnsi="Times New Roman" w:cs="Times New Roman"/>
          <w:sz w:val="28"/>
          <w:szCs w:val="28"/>
        </w:rPr>
        <w:softHyphen/>
        <w:t>жарной безопасности», Правил пожарной безопасности, утвержденных при</w:t>
      </w:r>
      <w:r w:rsidRPr="00210A06">
        <w:rPr>
          <w:rFonts w:ascii="Times New Roman" w:hAnsi="Times New Roman" w:cs="Times New Roman"/>
          <w:sz w:val="28"/>
          <w:szCs w:val="28"/>
        </w:rPr>
        <w:softHyphen/>
        <w:t xml:space="preserve">казом МЧС РФ от 18.06.2003 № 313, Устава муниципального образования Дмитриевский сельсовет, Положения об обеспечении первичных мер </w:t>
      </w:r>
      <w:r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210A06">
        <w:rPr>
          <w:rFonts w:ascii="Times New Roman" w:hAnsi="Times New Roman" w:cs="Times New Roman"/>
          <w:sz w:val="28"/>
          <w:szCs w:val="28"/>
        </w:rPr>
        <w:softHyphen/>
        <w:t xml:space="preserve"> на территории муниципального образования Дмитриевский сель</w:t>
      </w:r>
      <w:r w:rsidRPr="00210A06">
        <w:rPr>
          <w:rFonts w:ascii="Times New Roman" w:hAnsi="Times New Roman" w:cs="Times New Roman"/>
          <w:sz w:val="28"/>
          <w:szCs w:val="28"/>
        </w:rPr>
        <w:softHyphen/>
        <w:t>совет, утвержденного Решением Совета депутатов муниципального образо</w:t>
      </w:r>
      <w:r w:rsidRPr="00210A06">
        <w:rPr>
          <w:rFonts w:ascii="Times New Roman" w:hAnsi="Times New Roman" w:cs="Times New Roman"/>
          <w:sz w:val="28"/>
          <w:szCs w:val="28"/>
        </w:rPr>
        <w:softHyphen/>
        <w:t>вания Дмитриевский сельсовет от 15.11.2016г.№46, постановляю:</w:t>
      </w:r>
    </w:p>
    <w:p w:rsidR="00EF72E8" w:rsidRPr="00210A06" w:rsidRDefault="00EF72E8" w:rsidP="00210A06">
      <w:pPr>
        <w:keepNext/>
        <w:keepLines/>
        <w:spacing w:line="322" w:lineRule="exact"/>
        <w:ind w:right="540"/>
        <w:jc w:val="center"/>
        <w:outlineLvl w:val="0"/>
        <w:rPr>
          <w:rFonts w:ascii="Times New Roman" w:hAnsi="Times New Roman" w:cs="Times New Roman"/>
          <w:b/>
          <w:bCs/>
          <w:color w:val="auto"/>
          <w:spacing w:val="80"/>
          <w:w w:val="33"/>
          <w:sz w:val="28"/>
          <w:szCs w:val="28"/>
        </w:rPr>
      </w:pPr>
    </w:p>
    <w:p w:rsidR="00EF72E8" w:rsidRPr="00210A06" w:rsidRDefault="00EF72E8" w:rsidP="00210A06">
      <w:pPr>
        <w:tabs>
          <w:tab w:val="left" w:pos="1873"/>
        </w:tabs>
        <w:spacing w:line="322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A06">
        <w:rPr>
          <w:rFonts w:ascii="Times New Roman" w:hAnsi="Times New Roman" w:cs="Times New Roman"/>
          <w:sz w:val="28"/>
          <w:szCs w:val="28"/>
        </w:rPr>
        <w:t xml:space="preserve"> 1.      Создать комиссию общественного контроля по вопросам пожарной безопасности на территории муниципального образования Дмитриевский сельсовет и утвердить в составе согласно приложению 1.</w:t>
      </w:r>
    </w:p>
    <w:p w:rsidR="00EF72E8" w:rsidRPr="00210A06" w:rsidRDefault="00EF72E8" w:rsidP="00210A06">
      <w:pPr>
        <w:tabs>
          <w:tab w:val="left" w:pos="2103"/>
        </w:tabs>
        <w:spacing w:line="322" w:lineRule="exact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A06">
        <w:rPr>
          <w:rFonts w:ascii="Times New Roman" w:hAnsi="Times New Roman" w:cs="Times New Roman"/>
          <w:sz w:val="28"/>
          <w:szCs w:val="28"/>
        </w:rPr>
        <w:t xml:space="preserve">  2.      Утвердить</w:t>
      </w:r>
      <w:r w:rsidRPr="00210A06">
        <w:rPr>
          <w:rFonts w:ascii="Times New Roman" w:hAnsi="Times New Roman" w:cs="Times New Roman"/>
          <w:sz w:val="28"/>
          <w:szCs w:val="28"/>
        </w:rPr>
        <w:tab/>
        <w:t>Положение о комиссии общественного контроля по вопро</w:t>
      </w:r>
      <w:r w:rsidRPr="00210A06">
        <w:rPr>
          <w:rFonts w:ascii="Times New Roman" w:hAnsi="Times New Roman" w:cs="Times New Roman"/>
          <w:sz w:val="28"/>
          <w:szCs w:val="28"/>
        </w:rPr>
        <w:softHyphen/>
        <w:t>сам пожарной безопасности на территории муниципального образования Дмитриевский сельсовет согласно приложению 2.</w:t>
      </w:r>
    </w:p>
    <w:p w:rsidR="00EF72E8" w:rsidRPr="00210A06" w:rsidRDefault="00EF72E8" w:rsidP="00210A06">
      <w:pPr>
        <w:tabs>
          <w:tab w:val="left" w:pos="2144"/>
        </w:tabs>
        <w:spacing w:after="600" w:line="322" w:lineRule="exact"/>
        <w:ind w:left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A06">
        <w:rPr>
          <w:rFonts w:ascii="Times New Roman" w:hAnsi="Times New Roman" w:cs="Times New Roman"/>
          <w:sz w:val="28"/>
          <w:szCs w:val="28"/>
        </w:rPr>
        <w:t>Настоящее</w:t>
      </w:r>
      <w:r w:rsidRPr="00210A06">
        <w:rPr>
          <w:rFonts w:ascii="Times New Roman" w:hAnsi="Times New Roman" w:cs="Times New Roman"/>
          <w:sz w:val="28"/>
          <w:szCs w:val="28"/>
        </w:rPr>
        <w:tab/>
        <w:t>постановление вступает в силу после обнародования..</w:t>
      </w:r>
    </w:p>
    <w:p w:rsidR="00EF72E8" w:rsidRPr="00210A06" w:rsidRDefault="00EF72E8" w:rsidP="00210A06">
      <w:pPr>
        <w:spacing w:line="322" w:lineRule="exact"/>
        <w:ind w:left="20" w:right="514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37.6pt;margin-top:14pt;width:102.15pt;height:12.5pt;z-index:-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gwugIAAKk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" filled="f" stroked="f">
            <v:textbox style="mso-fit-shape-to-text:t" inset="0,0,0,0">
              <w:txbxContent>
                <w:p w:rsidR="00EF72E8" w:rsidRPr="00232FA0" w:rsidRDefault="00EF72E8" w:rsidP="00210A06">
                  <w:pPr>
                    <w:pStyle w:val="BodyText"/>
                    <w:shd w:val="clear" w:color="auto" w:fill="auto"/>
                    <w:spacing w:after="0" w:line="250" w:lineRule="exact"/>
                    <w:ind w:left="100"/>
                    <w:rPr>
                      <w:sz w:val="28"/>
                      <w:szCs w:val="28"/>
                    </w:rPr>
                  </w:pPr>
                  <w:r w:rsidRPr="00232FA0">
                    <w:rPr>
                      <w:sz w:val="28"/>
                      <w:szCs w:val="28"/>
                    </w:rPr>
                    <w:t>Ю.Н.Свиридов</w:t>
                  </w:r>
                </w:p>
              </w:txbxContent>
            </v:textbox>
            <w10:wrap type="square" anchorx="margin"/>
          </v:shape>
        </w:pict>
      </w:r>
      <w:r w:rsidRPr="00210A0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10A06">
        <w:rPr>
          <w:rFonts w:ascii="Times New Roman" w:hAnsi="Times New Roman" w:cs="Times New Roman"/>
          <w:sz w:val="28"/>
          <w:szCs w:val="28"/>
        </w:rPr>
        <w:t xml:space="preserve">Дмитриевский сельсовет                         </w:t>
      </w:r>
    </w:p>
    <w:p w:rsidR="00EF72E8" w:rsidRPr="00210A06" w:rsidRDefault="00EF72E8" w:rsidP="00210A06">
      <w:pPr>
        <w:spacing w:line="322" w:lineRule="exact"/>
        <w:ind w:left="20" w:right="5140"/>
        <w:rPr>
          <w:rFonts w:ascii="Times New Roman" w:hAnsi="Times New Roman" w:cs="Times New Roman"/>
          <w:sz w:val="28"/>
          <w:szCs w:val="28"/>
        </w:rPr>
      </w:pPr>
    </w:p>
    <w:p w:rsidR="00EF72E8" w:rsidRPr="00210A06" w:rsidRDefault="00EF72E8" w:rsidP="00210A06">
      <w:pPr>
        <w:spacing w:line="322" w:lineRule="exact"/>
        <w:ind w:left="20" w:right="5140"/>
        <w:rPr>
          <w:rFonts w:ascii="Times New Roman" w:hAnsi="Times New Roman" w:cs="Times New Roman"/>
          <w:sz w:val="28"/>
          <w:szCs w:val="28"/>
        </w:rPr>
      </w:pPr>
      <w:r w:rsidRPr="00210A0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F72E8" w:rsidRPr="00210A06" w:rsidRDefault="00EF72E8" w:rsidP="00210A06">
      <w:pPr>
        <w:spacing w:line="322" w:lineRule="exact"/>
        <w:ind w:left="20" w:right="5140"/>
        <w:rPr>
          <w:rFonts w:ascii="Times New Roman" w:hAnsi="Times New Roman" w:cs="Times New Roman"/>
          <w:sz w:val="28"/>
          <w:szCs w:val="28"/>
        </w:rPr>
      </w:pPr>
    </w:p>
    <w:p w:rsidR="00EF72E8" w:rsidRPr="00210A06" w:rsidRDefault="00EF72E8" w:rsidP="00210A06">
      <w:pPr>
        <w:spacing w:line="322" w:lineRule="exact"/>
        <w:ind w:left="20" w:right="5140"/>
        <w:rPr>
          <w:rFonts w:ascii="Times New Roman" w:hAnsi="Times New Roman" w:cs="Times New Roman"/>
          <w:sz w:val="28"/>
          <w:szCs w:val="28"/>
        </w:rPr>
      </w:pPr>
    </w:p>
    <w:p w:rsidR="00EF72E8" w:rsidRPr="00210A06" w:rsidRDefault="00EF72E8" w:rsidP="00210A06">
      <w:pPr>
        <w:spacing w:line="322" w:lineRule="exact"/>
        <w:ind w:left="20" w:right="5140"/>
        <w:rPr>
          <w:rFonts w:ascii="Times New Roman" w:hAnsi="Times New Roman" w:cs="Times New Roman"/>
          <w:sz w:val="28"/>
          <w:szCs w:val="28"/>
        </w:rPr>
      </w:pPr>
    </w:p>
    <w:p w:rsidR="00EF72E8" w:rsidRDefault="00EF72E8" w:rsidP="00210A06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EF72E8" w:rsidRDefault="00EF72E8" w:rsidP="00210A06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EF72E8" w:rsidRDefault="00EF72E8" w:rsidP="00210A06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EF72E8" w:rsidRDefault="00EF72E8" w:rsidP="00210A06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EF72E8" w:rsidRPr="00210A06" w:rsidRDefault="00EF72E8" w:rsidP="00210A06">
      <w:pPr>
        <w:spacing w:line="260" w:lineRule="exact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10A06">
        <w:rPr>
          <w:rFonts w:ascii="Calibri" w:hAnsi="Calibri" w:cs="Times New Roman"/>
          <w:color w:val="auto"/>
          <w:sz w:val="26"/>
          <w:szCs w:val="26"/>
          <w:lang w:eastAsia="en-US"/>
        </w:rPr>
        <w:t xml:space="preserve"> </w:t>
      </w:r>
      <w:r w:rsidRPr="00210A06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Приложение  №1 </w:t>
      </w:r>
    </w:p>
    <w:p w:rsidR="00EF72E8" w:rsidRPr="00210A06" w:rsidRDefault="00EF72E8" w:rsidP="00210A06">
      <w:pPr>
        <w:spacing w:line="260" w:lineRule="exac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10A06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к постановлению главы </w:t>
      </w:r>
    </w:p>
    <w:p w:rsidR="00EF72E8" w:rsidRPr="00210A06" w:rsidRDefault="00EF72E8" w:rsidP="00210A06">
      <w:pPr>
        <w:spacing w:line="260" w:lineRule="exac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10A06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муниципального образования </w:t>
      </w:r>
    </w:p>
    <w:p w:rsidR="00EF72E8" w:rsidRPr="00210A06" w:rsidRDefault="00EF72E8" w:rsidP="00210A06">
      <w:pPr>
        <w:spacing w:line="260" w:lineRule="exac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10A06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Дмитриевский сельсовет</w:t>
      </w:r>
    </w:p>
    <w:p w:rsidR="00EF72E8" w:rsidRPr="00210A06" w:rsidRDefault="00EF72E8" w:rsidP="00210A06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От 15.11.2016 №  39-п</w:t>
      </w:r>
    </w:p>
    <w:p w:rsidR="00EF72E8" w:rsidRPr="00210A06" w:rsidRDefault="00EF72E8" w:rsidP="00210A06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F72E8" w:rsidRPr="00210A06" w:rsidRDefault="00EF72E8" w:rsidP="00210A06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F72E8" w:rsidRPr="00210A06" w:rsidRDefault="00EF72E8" w:rsidP="00210A06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F72E8" w:rsidRPr="00210A06" w:rsidRDefault="00EF72E8" w:rsidP="00210A06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  <w:lang w:eastAsia="en-US"/>
        </w:rPr>
      </w:pPr>
      <w:r w:rsidRPr="00210A06">
        <w:rPr>
          <w:rFonts w:ascii="Times New Roman" w:hAnsi="Times New Roman" w:cs="Times New Roman"/>
          <w:b/>
          <w:color w:val="auto"/>
          <w:sz w:val="40"/>
          <w:szCs w:val="40"/>
          <w:lang w:eastAsia="en-US"/>
        </w:rPr>
        <w:t>С О С Т А В</w:t>
      </w:r>
    </w:p>
    <w:p w:rsidR="00EF72E8" w:rsidRPr="00210A06" w:rsidRDefault="00EF72E8" w:rsidP="00210A06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КОМИССИИ ОБЩЕСТВЕННОГО КОНТРОЛЯ</w:t>
      </w:r>
    </w:p>
    <w:p w:rsidR="00EF72E8" w:rsidRPr="00210A06" w:rsidRDefault="00EF72E8" w:rsidP="00210A06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ВОПРОСАМ БЕЗОПАСНОСТИ НА ТЕРРИТОРИИ МУНИЦИПАЛЬНОГО ОБРАЗОВАНИЯ</w:t>
      </w:r>
    </w:p>
    <w:p w:rsidR="00EF72E8" w:rsidRPr="00210A06" w:rsidRDefault="00EF72E8" w:rsidP="00210A06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ДМИТРИЕВСКИЙ СЕЛЬСОВЕТ</w:t>
      </w:r>
    </w:p>
    <w:p w:rsidR="00EF72E8" w:rsidRPr="00210A06" w:rsidRDefault="00EF72E8" w:rsidP="00210A06">
      <w:pPr>
        <w:widowControl/>
        <w:spacing w:line="60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Свиридов Ю.Н.</w:t>
      </w: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-</w:t>
      </w: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Глава</w:t>
      </w: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администрации муниципального</w:t>
      </w: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образования Дмитриевский сельсовет, председатель</w:t>
      </w: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комиссии</w:t>
      </w: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Круглов Н.В               -    Депутат Совета депутатов, секретарь комиссии</w:t>
      </w: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(по согласованию)</w:t>
      </w: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Члены комиссии:</w:t>
      </w: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Лещенко С.А                - Начальник пожарной команды в/ч 86789-2</w:t>
      </w: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(по согласованию)</w:t>
      </w: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Онищенко Е.Н.             – Заместитель директора по дошкольному</w:t>
      </w: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образованию и воспитанию (по согласованию)</w:t>
      </w: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F72E8" w:rsidRPr="00210A06" w:rsidRDefault="00EF72E8" w:rsidP="00210A0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0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Золотова Л.И.           -  частный предприниматель ( по согласованию)</w:t>
      </w:r>
    </w:p>
    <w:p w:rsidR="00EF72E8" w:rsidRPr="00210A06" w:rsidRDefault="00EF72E8" w:rsidP="00210A06">
      <w:pPr>
        <w:widowControl/>
        <w:spacing w:line="60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F72E8" w:rsidRPr="00210A06" w:rsidRDefault="00EF72E8" w:rsidP="00210A06">
      <w:pPr>
        <w:widowControl/>
        <w:spacing w:line="60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F72E8" w:rsidRPr="00210A06" w:rsidRDefault="00EF72E8" w:rsidP="00210A06">
      <w:pPr>
        <w:widowControl/>
        <w:spacing w:line="60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F72E8" w:rsidRPr="00210A06" w:rsidRDefault="00EF72E8" w:rsidP="00210A06">
      <w:pPr>
        <w:widowControl/>
        <w:spacing w:line="60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F72E8" w:rsidRDefault="00EF72E8" w:rsidP="00805578">
      <w:pPr>
        <w:pStyle w:val="BodyText"/>
        <w:shd w:val="clear" w:color="auto" w:fill="auto"/>
        <w:spacing w:after="0" w:line="250" w:lineRule="exact"/>
        <w:ind w:left="498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EF72E8" w:rsidRDefault="00EF72E8" w:rsidP="00805578">
      <w:pPr>
        <w:pStyle w:val="BodyText"/>
        <w:shd w:val="clear" w:color="auto" w:fill="auto"/>
        <w:spacing w:after="0" w:line="250" w:lineRule="exact"/>
        <w:ind w:left="498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EF72E8" w:rsidRPr="00805578" w:rsidRDefault="00EF72E8" w:rsidP="00805578">
      <w:pPr>
        <w:pStyle w:val="BodyText"/>
        <w:shd w:val="clear" w:color="auto" w:fill="auto"/>
        <w:spacing w:after="0" w:line="250" w:lineRule="exact"/>
        <w:ind w:left="498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t>Приложение 2</w:t>
      </w:r>
    </w:p>
    <w:p w:rsidR="00EF72E8" w:rsidRPr="00805578" w:rsidRDefault="00EF72E8" w:rsidP="00805578">
      <w:pPr>
        <w:jc w:val="right"/>
        <w:rPr>
          <w:rStyle w:val="BodyTextChar"/>
          <w:rFonts w:ascii="Times New Roman" w:hAnsi="Times New Roman" w:cs="Times New Roman"/>
          <w:sz w:val="28"/>
          <w:szCs w:val="28"/>
        </w:rPr>
      </w:pPr>
      <w:r w:rsidRPr="00805578">
        <w:rPr>
          <w:rStyle w:val="BodyTextChar"/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EF72E8" w:rsidRPr="00805578" w:rsidRDefault="00EF72E8" w:rsidP="00805578">
      <w:pPr>
        <w:jc w:val="right"/>
        <w:rPr>
          <w:rStyle w:val="BodyTextChar"/>
          <w:rFonts w:ascii="Times New Roman" w:hAnsi="Times New Roman" w:cs="Times New Roman"/>
          <w:sz w:val="28"/>
          <w:szCs w:val="28"/>
        </w:rPr>
      </w:pPr>
      <w:r w:rsidRPr="00805578">
        <w:rPr>
          <w:rStyle w:val="BodyTextChar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F72E8" w:rsidRPr="00805578" w:rsidRDefault="00EF72E8" w:rsidP="00805578">
      <w:pPr>
        <w:jc w:val="right"/>
        <w:rPr>
          <w:rStyle w:val="BodyTextChar"/>
          <w:rFonts w:ascii="Times New Roman" w:hAnsi="Times New Roman" w:cs="Times New Roman"/>
          <w:sz w:val="28"/>
          <w:szCs w:val="28"/>
        </w:rPr>
      </w:pPr>
      <w:r w:rsidRPr="00805578">
        <w:rPr>
          <w:rStyle w:val="BodyTextChar"/>
          <w:rFonts w:ascii="Times New Roman" w:hAnsi="Times New Roman" w:cs="Times New Roman"/>
          <w:sz w:val="28"/>
          <w:szCs w:val="28"/>
        </w:rPr>
        <w:t>Дмитриевский сельсовет</w:t>
      </w:r>
    </w:p>
    <w:p w:rsidR="00EF72E8" w:rsidRPr="00E4534B" w:rsidRDefault="00EF72E8" w:rsidP="00805578">
      <w:pPr>
        <w:pStyle w:val="11"/>
        <w:keepNext/>
        <w:keepLines/>
        <w:shd w:val="clear" w:color="auto" w:fill="auto"/>
        <w:spacing w:before="0"/>
        <w:jc w:val="left"/>
        <w:rPr>
          <w:rStyle w:val="10"/>
          <w:rFonts w:ascii="Times New Roman" w:hAnsi="Times New Roman"/>
          <w:sz w:val="28"/>
          <w:szCs w:val="28"/>
          <w:u w:val="single"/>
        </w:rPr>
      </w:pPr>
      <w:bookmarkStart w:id="0" w:name="bookmark0"/>
      <w:r w:rsidRPr="00E4534B">
        <w:rPr>
          <w:rStyle w:val="10"/>
          <w:rFonts w:ascii="Times New Roman" w:hAnsi="Times New Roman"/>
          <w:sz w:val="28"/>
          <w:szCs w:val="28"/>
        </w:rPr>
        <w:t xml:space="preserve">                                        </w:t>
      </w:r>
      <w:r w:rsidRPr="00E4534B">
        <w:rPr>
          <w:rStyle w:val="10"/>
          <w:rFonts w:ascii="Times New Roman" w:hAnsi="Times New Roman"/>
          <w:sz w:val="28"/>
          <w:szCs w:val="28"/>
          <w:u w:val="single"/>
        </w:rPr>
        <w:t>От</w:t>
      </w:r>
      <w:r>
        <w:rPr>
          <w:rStyle w:val="10"/>
          <w:rFonts w:ascii="Times New Roman" w:hAnsi="Times New Roman"/>
          <w:sz w:val="28"/>
          <w:szCs w:val="28"/>
          <w:u w:val="single"/>
        </w:rPr>
        <w:t xml:space="preserve">15.11.2016 </w:t>
      </w:r>
      <w:r w:rsidRPr="00E4534B">
        <w:rPr>
          <w:rStyle w:val="10"/>
          <w:rFonts w:ascii="Times New Roman" w:hAnsi="Times New Roman"/>
          <w:sz w:val="28"/>
          <w:szCs w:val="28"/>
        </w:rPr>
        <w:t>№</w:t>
      </w:r>
      <w:r>
        <w:rPr>
          <w:rStyle w:val="10"/>
          <w:rFonts w:ascii="Times New Roman" w:hAnsi="Times New Roman"/>
          <w:sz w:val="28"/>
          <w:szCs w:val="28"/>
          <w:u w:val="single"/>
        </w:rPr>
        <w:t>39-п</w:t>
      </w:r>
      <w:r w:rsidRPr="00E4534B">
        <w:rPr>
          <w:rStyle w:val="10"/>
          <w:rFonts w:ascii="Times New Roman" w:hAnsi="Times New Roman"/>
          <w:sz w:val="28"/>
          <w:szCs w:val="28"/>
        </w:rPr>
        <w:t xml:space="preserve">                                  </w:t>
      </w:r>
    </w:p>
    <w:p w:rsidR="00EF72E8" w:rsidRPr="00805578" w:rsidRDefault="00EF72E8" w:rsidP="00805578">
      <w:pPr>
        <w:pStyle w:val="11"/>
        <w:keepNext/>
        <w:keepLines/>
        <w:shd w:val="clear" w:color="auto" w:fill="auto"/>
        <w:spacing w:before="0"/>
        <w:rPr>
          <w:rStyle w:val="10"/>
          <w:rFonts w:ascii="Times New Roman" w:hAnsi="Times New Roman"/>
          <w:b/>
          <w:sz w:val="28"/>
          <w:szCs w:val="28"/>
        </w:rPr>
      </w:pPr>
    </w:p>
    <w:p w:rsidR="00EF72E8" w:rsidRPr="00805578" w:rsidRDefault="00EF72E8" w:rsidP="00805578">
      <w:pPr>
        <w:pStyle w:val="11"/>
        <w:keepNext/>
        <w:keepLines/>
        <w:shd w:val="clear" w:color="auto" w:fill="auto"/>
        <w:spacing w:before="0"/>
        <w:rPr>
          <w:rStyle w:val="10"/>
          <w:rFonts w:ascii="Times New Roman" w:hAnsi="Times New Roman"/>
          <w:b/>
        </w:rPr>
      </w:pPr>
    </w:p>
    <w:p w:rsidR="00EF72E8" w:rsidRPr="00805578" w:rsidRDefault="00EF72E8" w:rsidP="00805578">
      <w:pPr>
        <w:pStyle w:val="11"/>
        <w:keepNext/>
        <w:keepLines/>
        <w:shd w:val="clear" w:color="auto" w:fill="auto"/>
        <w:spacing w:before="0"/>
        <w:rPr>
          <w:rStyle w:val="10"/>
          <w:rFonts w:ascii="Times New Roman" w:hAnsi="Times New Roman"/>
          <w:b/>
        </w:rPr>
      </w:pPr>
    </w:p>
    <w:p w:rsidR="00EF72E8" w:rsidRPr="00805578" w:rsidRDefault="00EF72E8" w:rsidP="00805578">
      <w:pPr>
        <w:pStyle w:val="11"/>
        <w:keepNext/>
        <w:keepLines/>
        <w:shd w:val="clear" w:color="auto" w:fill="auto"/>
        <w:spacing w:before="0"/>
        <w:rPr>
          <w:rStyle w:val="10"/>
          <w:rFonts w:ascii="Times New Roman" w:hAnsi="Times New Roman"/>
          <w:b/>
          <w:sz w:val="28"/>
          <w:szCs w:val="28"/>
        </w:rPr>
      </w:pPr>
    </w:p>
    <w:p w:rsidR="00EF72E8" w:rsidRPr="00805578" w:rsidRDefault="00EF72E8" w:rsidP="00805578">
      <w:pPr>
        <w:pStyle w:val="11"/>
        <w:keepNext/>
        <w:keepLines/>
        <w:shd w:val="clear" w:color="auto" w:fill="auto"/>
        <w:spacing w:before="0"/>
        <w:rPr>
          <w:rFonts w:ascii="Times New Roman" w:hAnsi="Times New Roman"/>
          <w:sz w:val="28"/>
          <w:szCs w:val="28"/>
        </w:rPr>
      </w:pPr>
      <w:r w:rsidRPr="00805578">
        <w:rPr>
          <w:rStyle w:val="10"/>
          <w:rFonts w:ascii="Times New Roman" w:hAnsi="Times New Roman"/>
          <w:sz w:val="28"/>
          <w:szCs w:val="28"/>
        </w:rPr>
        <w:t>ПОЛОЖЕНИЕ</w:t>
      </w:r>
      <w:bookmarkEnd w:id="0"/>
    </w:p>
    <w:p w:rsidR="00EF72E8" w:rsidRPr="00805578" w:rsidRDefault="00EF72E8" w:rsidP="00805578">
      <w:pPr>
        <w:pStyle w:val="BodyText"/>
        <w:shd w:val="clear" w:color="auto" w:fill="auto"/>
        <w:spacing w:after="354" w:line="317" w:lineRule="exact"/>
        <w:jc w:val="center"/>
        <w:rPr>
          <w:rFonts w:ascii="Times New Roman" w:hAnsi="Times New Roman"/>
          <w:sz w:val="28"/>
          <w:szCs w:val="28"/>
        </w:rPr>
      </w:pP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t>о комиссии общественного контроля по вопросам пожарной безопасности на территории муниципального образования Дмитриевский сельсовет</w:t>
      </w:r>
    </w:p>
    <w:p w:rsidR="00EF72E8" w:rsidRPr="00805578" w:rsidRDefault="00EF72E8" w:rsidP="00805578">
      <w:pPr>
        <w:pStyle w:val="BodyText"/>
        <w:numPr>
          <w:ilvl w:val="0"/>
          <w:numId w:val="1"/>
        </w:numPr>
        <w:shd w:val="clear" w:color="auto" w:fill="auto"/>
        <w:tabs>
          <w:tab w:val="left" w:pos="331"/>
        </w:tabs>
        <w:spacing w:after="310" w:line="250" w:lineRule="exact"/>
        <w:ind w:right="520"/>
        <w:jc w:val="center"/>
        <w:rPr>
          <w:rFonts w:ascii="Times New Roman" w:hAnsi="Times New Roman"/>
          <w:sz w:val="28"/>
          <w:szCs w:val="28"/>
        </w:rPr>
      </w:pP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t>Общие положения.</w:t>
      </w:r>
    </w:p>
    <w:p w:rsidR="00EF72E8" w:rsidRPr="00805578" w:rsidRDefault="00EF72E8" w:rsidP="00805578">
      <w:pPr>
        <w:pStyle w:val="BodyText"/>
        <w:numPr>
          <w:ilvl w:val="1"/>
          <w:numId w:val="1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t>Положение о комиссии общественного контроля по вопросам по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жарной безопасности на территории муниципального образования Дмитри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евский сельсовет (далее - Положение) разработано на основании Федераль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ного закона от 6 октября 2003 года № 131-ФЗ «Об общих принципах органи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зации местного самоуправления в Российской Федерации», Федерального за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кона от 21 декабря 1994 года № 69-ФЗ «О пожарной безопасности», Правил пожарной безопасности, утвержденных приказом МЧС РФ от 18.06.2003 № 313, Устава муниципального образования Дмитриевский сельсовет, Положе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ния об обеспечении первичных мер пожар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>ной безопасности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на территории муници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 xml:space="preserve">пального образования Дмитриевский сельсовет, утвержденного </w:t>
      </w:r>
      <w:bookmarkStart w:id="1" w:name="_GoBack"/>
      <w:bookmarkEnd w:id="1"/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Решением Совета депутатов муниципального образования Дмитриев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ский сельсовет от 15.11.2016г.№ 46.</w:t>
      </w:r>
    </w:p>
    <w:p w:rsidR="00EF72E8" w:rsidRPr="00805578" w:rsidRDefault="00EF72E8" w:rsidP="00805578">
      <w:pPr>
        <w:pStyle w:val="BodyText"/>
        <w:numPr>
          <w:ilvl w:val="1"/>
          <w:numId w:val="1"/>
        </w:numPr>
        <w:shd w:val="clear" w:color="auto" w:fill="auto"/>
        <w:tabs>
          <w:tab w:val="left" w:pos="2276"/>
        </w:tabs>
        <w:spacing w:after="357" w:line="322" w:lineRule="exact"/>
        <w:ind w:left="20" w:right="20" w:firstLine="540"/>
        <w:jc w:val="both"/>
        <w:rPr>
          <w:rStyle w:val="BodyTextChar"/>
          <w:rFonts w:ascii="Times New Roman" w:hAnsi="Times New Roman"/>
          <w:sz w:val="28"/>
          <w:szCs w:val="28"/>
        </w:rPr>
      </w:pP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t>Комиссия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tab/>
        <w:t>общественного контроля по вопросам пожарной безопас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ности на территории муниципального образования Дмитриевский сельсовет (далее - Комиссия) создана в целях осуществления общественного контроля за выполнением органами местного самоуправления, предприятиями и орга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низациями, гражданами правовых актов по обеспечению первичных мер по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жарной безопасности на территории муниципального образования Дмитри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евский сельсовет.</w:t>
      </w:r>
    </w:p>
    <w:p w:rsidR="00EF72E8" w:rsidRPr="00805578" w:rsidRDefault="00EF72E8" w:rsidP="00805578">
      <w:pPr>
        <w:pStyle w:val="BodyText"/>
        <w:shd w:val="clear" w:color="auto" w:fill="auto"/>
        <w:tabs>
          <w:tab w:val="left" w:pos="2276"/>
        </w:tabs>
        <w:spacing w:after="357" w:line="322" w:lineRule="exact"/>
        <w:ind w:left="560" w:right="20"/>
        <w:jc w:val="both"/>
        <w:rPr>
          <w:rFonts w:ascii="Times New Roman" w:hAnsi="Times New Roman"/>
          <w:sz w:val="28"/>
          <w:szCs w:val="28"/>
        </w:rPr>
      </w:pPr>
      <w:r w:rsidRPr="00805578">
        <w:rPr>
          <w:rFonts w:ascii="Times New Roman" w:hAnsi="Times New Roman"/>
          <w:sz w:val="28"/>
          <w:szCs w:val="28"/>
        </w:rPr>
        <w:t xml:space="preserve">                                     2.Функции Комиссии.</w:t>
      </w:r>
    </w:p>
    <w:p w:rsidR="00EF72E8" w:rsidRPr="00805578" w:rsidRDefault="00EF72E8" w:rsidP="00805578">
      <w:pPr>
        <w:pStyle w:val="BodyText"/>
        <w:shd w:val="clear" w:color="auto" w:fill="auto"/>
        <w:spacing w:after="0" w:line="322" w:lineRule="exact"/>
        <w:ind w:left="20" w:firstLine="540"/>
        <w:jc w:val="both"/>
        <w:rPr>
          <w:rFonts w:ascii="Times New Roman" w:hAnsi="Times New Roman"/>
          <w:sz w:val="28"/>
          <w:szCs w:val="28"/>
        </w:rPr>
      </w:pP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t>2.1.Комиссия:</w:t>
      </w:r>
    </w:p>
    <w:p w:rsidR="00EF72E8" w:rsidRPr="00805578" w:rsidRDefault="00EF72E8" w:rsidP="00805578">
      <w:pPr>
        <w:pStyle w:val="BodyText"/>
        <w:numPr>
          <w:ilvl w:val="0"/>
          <w:numId w:val="2"/>
        </w:numPr>
        <w:shd w:val="clear" w:color="auto" w:fill="auto"/>
        <w:tabs>
          <w:tab w:val="left" w:pos="774"/>
        </w:tabs>
        <w:spacing w:after="0" w:line="322" w:lineRule="exact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t>принимает участие в разработке муниципальных правовых актов по вопросам пожарной безопасности на территории муниципального образова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ния;</w:t>
      </w:r>
    </w:p>
    <w:p w:rsidR="00EF72E8" w:rsidRPr="00C36D7B" w:rsidRDefault="00EF72E8" w:rsidP="00C36D7B">
      <w:pPr>
        <w:pStyle w:val="BodyText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322" w:lineRule="exact"/>
        <w:ind w:left="20" w:right="20" w:firstLine="540"/>
        <w:jc w:val="both"/>
        <w:rPr>
          <w:rStyle w:val="BodyTextChar"/>
          <w:rFonts w:ascii="Times New Roman" w:hAnsi="Times New Roman"/>
          <w:sz w:val="28"/>
          <w:szCs w:val="28"/>
          <w:shd w:val="clear" w:color="auto" w:fill="auto"/>
        </w:rPr>
      </w:pP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t>осуществляет общественный контроль за выполнением органами мест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ного самоуправления, предприятиями и организациями, гражданами право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вых актов по обеспечению первичных мер пожарной безопасности на терри</w:t>
      </w:r>
      <w:r w:rsidRPr="00805578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тории муниципального образования;</w:t>
      </w:r>
    </w:p>
    <w:p w:rsidR="00EF72E8" w:rsidRPr="00C36D7B" w:rsidRDefault="00EF72E8" w:rsidP="00C36D7B">
      <w:pPr>
        <w:pStyle w:val="BodyText"/>
        <w:shd w:val="clear" w:color="auto" w:fill="auto"/>
        <w:tabs>
          <w:tab w:val="left" w:pos="735"/>
        </w:tabs>
        <w:spacing w:after="0" w:line="322" w:lineRule="exact"/>
        <w:ind w:left="560" w:right="20"/>
        <w:jc w:val="both"/>
        <w:rPr>
          <w:rFonts w:ascii="Times New Roman" w:hAnsi="Times New Roman"/>
          <w:sz w:val="28"/>
          <w:szCs w:val="28"/>
        </w:rPr>
      </w:pPr>
    </w:p>
    <w:p w:rsidR="00EF72E8" w:rsidRPr="00805578" w:rsidRDefault="00EF72E8" w:rsidP="00805578">
      <w:pPr>
        <w:widowControl/>
        <w:tabs>
          <w:tab w:val="left" w:pos="754"/>
        </w:tabs>
        <w:spacing w:line="322" w:lineRule="exact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805578">
        <w:rPr>
          <w:rFonts w:ascii="Times New Roman" w:hAnsi="Times New Roman" w:cs="Times New Roman"/>
          <w:sz w:val="28"/>
          <w:szCs w:val="28"/>
        </w:rPr>
        <w:t>взаимодействует по вопросам пожарной безопасности с органами ме</w:t>
      </w:r>
      <w:r w:rsidRPr="00805578">
        <w:rPr>
          <w:rFonts w:ascii="Times New Roman" w:hAnsi="Times New Roman" w:cs="Times New Roman"/>
          <w:sz w:val="28"/>
          <w:szCs w:val="28"/>
        </w:rPr>
        <w:softHyphen/>
        <w:t>стного самоуправления, предприятиями, организациями, гражданами муни</w:t>
      </w:r>
      <w:r w:rsidRPr="00805578">
        <w:rPr>
          <w:rFonts w:ascii="Times New Roman" w:hAnsi="Times New Roman" w:cs="Times New Roman"/>
          <w:sz w:val="28"/>
          <w:szCs w:val="28"/>
        </w:rPr>
        <w:softHyphen/>
        <w:t>ципального образования;</w:t>
      </w:r>
    </w:p>
    <w:p w:rsidR="00EF72E8" w:rsidRPr="00805578" w:rsidRDefault="00EF72E8" w:rsidP="00805578">
      <w:pPr>
        <w:widowControl/>
        <w:tabs>
          <w:tab w:val="left" w:pos="754"/>
        </w:tabs>
        <w:spacing w:line="322" w:lineRule="exact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pict>
          <v:shape id="Поле 1" o:spid="_x0000_s1027" type="#_x0000_t202" style="position:absolute;left:0;text-align:left;margin-left:-32.15pt;margin-top:-11.05pt;width:11.1pt;height:13pt;z-index:-251659264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" filled="f" stroked="f">
            <v:textbox style="mso-fit-shape-to-text:t" inset="0,0,0,0">
              <w:txbxContent>
                <w:p w:rsidR="00EF72E8" w:rsidRDefault="00EF72E8" w:rsidP="00805578">
                  <w:pPr>
                    <w:pStyle w:val="3"/>
                    <w:shd w:val="clear" w:color="auto" w:fill="auto"/>
                    <w:spacing w:line="260" w:lineRule="exac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805578">
        <w:rPr>
          <w:rFonts w:ascii="Times New Roman" w:hAnsi="Times New Roman" w:cs="Times New Roman"/>
          <w:sz w:val="28"/>
          <w:szCs w:val="28"/>
        </w:rPr>
        <w:t>осуществляет контроль за наличием и состоянием первичных средств пожаротушения на территории муниципального образования;</w:t>
      </w:r>
    </w:p>
    <w:p w:rsidR="00EF72E8" w:rsidRPr="00805578" w:rsidRDefault="00EF72E8" w:rsidP="00805578">
      <w:pPr>
        <w:widowControl/>
        <w:tabs>
          <w:tab w:val="left" w:pos="783"/>
        </w:tabs>
        <w:spacing w:after="297" w:line="322" w:lineRule="exact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805578">
        <w:rPr>
          <w:rFonts w:ascii="Times New Roman" w:hAnsi="Times New Roman" w:cs="Times New Roman"/>
          <w:sz w:val="28"/>
          <w:szCs w:val="28"/>
        </w:rPr>
        <w:t>проводит разъяснительную работу среди населения муниципального образования по вопросам пожарной безопасности.</w:t>
      </w:r>
    </w:p>
    <w:p w:rsidR="00EF72E8" w:rsidRPr="00805578" w:rsidRDefault="00EF72E8" w:rsidP="00805578">
      <w:pPr>
        <w:spacing w:after="300" w:line="250" w:lineRule="exact"/>
        <w:ind w:right="5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05578">
        <w:rPr>
          <w:rFonts w:ascii="Times New Roman" w:hAnsi="Times New Roman" w:cs="Times New Roman"/>
          <w:sz w:val="28"/>
          <w:szCs w:val="28"/>
        </w:rPr>
        <w:t>3. Права Комиссии.</w:t>
      </w:r>
    </w:p>
    <w:p w:rsidR="00EF72E8" w:rsidRPr="00805578" w:rsidRDefault="00EF72E8" w:rsidP="00805578">
      <w:pPr>
        <w:spacing w:line="322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5578">
        <w:rPr>
          <w:rFonts w:ascii="Times New Roman" w:hAnsi="Times New Roman" w:cs="Times New Roman"/>
          <w:sz w:val="28"/>
          <w:szCs w:val="28"/>
        </w:rPr>
        <w:t>3.1. Комиссия имеет право:</w:t>
      </w:r>
    </w:p>
    <w:p w:rsidR="00EF72E8" w:rsidRPr="00805578" w:rsidRDefault="00EF72E8" w:rsidP="00805578">
      <w:pPr>
        <w:widowControl/>
        <w:tabs>
          <w:tab w:val="left" w:pos="735"/>
        </w:tabs>
        <w:spacing w:line="322" w:lineRule="exact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5578">
        <w:rPr>
          <w:rFonts w:ascii="Times New Roman" w:hAnsi="Times New Roman" w:cs="Times New Roman"/>
          <w:sz w:val="28"/>
          <w:szCs w:val="28"/>
        </w:rPr>
        <w:t>вносить предложения в органы местного самоуправления муниципаль</w:t>
      </w:r>
      <w:r w:rsidRPr="00805578">
        <w:rPr>
          <w:rFonts w:ascii="Times New Roman" w:hAnsi="Times New Roman" w:cs="Times New Roman"/>
          <w:sz w:val="28"/>
          <w:szCs w:val="28"/>
        </w:rPr>
        <w:softHyphen/>
        <w:t>ного образования по совершенствованию деятельности в области пожарной безопасности;</w:t>
      </w:r>
    </w:p>
    <w:p w:rsidR="00EF72E8" w:rsidRPr="00805578" w:rsidRDefault="00EF72E8" w:rsidP="00805578">
      <w:pPr>
        <w:widowControl/>
        <w:tabs>
          <w:tab w:val="left" w:pos="730"/>
        </w:tabs>
        <w:spacing w:line="322" w:lineRule="exact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805578">
        <w:rPr>
          <w:rFonts w:ascii="Times New Roman" w:hAnsi="Times New Roman" w:cs="Times New Roman"/>
          <w:sz w:val="28"/>
          <w:szCs w:val="28"/>
        </w:rPr>
        <w:t>заслушивать на своих заседаниях представителей органов местного са</w:t>
      </w:r>
      <w:r w:rsidRPr="00805578">
        <w:rPr>
          <w:rFonts w:ascii="Times New Roman" w:hAnsi="Times New Roman" w:cs="Times New Roman"/>
          <w:sz w:val="28"/>
          <w:szCs w:val="28"/>
        </w:rPr>
        <w:softHyphen/>
        <w:t>моуправления, предприятии и организаций по вопросам пожарной безопас</w:t>
      </w:r>
      <w:r w:rsidRPr="00805578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EF72E8" w:rsidRPr="00805578" w:rsidRDefault="00EF72E8" w:rsidP="00805578">
      <w:pPr>
        <w:widowControl/>
        <w:tabs>
          <w:tab w:val="left" w:pos="740"/>
        </w:tabs>
        <w:spacing w:line="322" w:lineRule="exact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805578">
        <w:rPr>
          <w:rFonts w:ascii="Times New Roman" w:hAnsi="Times New Roman" w:cs="Times New Roman"/>
          <w:sz w:val="28"/>
          <w:szCs w:val="28"/>
        </w:rPr>
        <w:t>запрашивать необходимую для своей деятельности информацию в ор</w:t>
      </w:r>
      <w:r w:rsidRPr="00805578">
        <w:rPr>
          <w:rFonts w:ascii="Times New Roman" w:hAnsi="Times New Roman" w:cs="Times New Roman"/>
          <w:sz w:val="28"/>
          <w:szCs w:val="28"/>
        </w:rPr>
        <w:softHyphen/>
        <w:t>ганах местного самоуправления, предприятиях, организациях;</w:t>
      </w:r>
    </w:p>
    <w:p w:rsidR="00EF72E8" w:rsidRPr="00805578" w:rsidRDefault="00EF72E8" w:rsidP="00C36D7B">
      <w:pPr>
        <w:spacing w:line="322" w:lineRule="exact"/>
        <w:ind w:left="20"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05578">
        <w:rPr>
          <w:rFonts w:ascii="Times New Roman" w:hAnsi="Times New Roman" w:cs="Times New Roman"/>
          <w:sz w:val="28"/>
          <w:szCs w:val="28"/>
        </w:rPr>
        <w:t>присутствовать на заседаниях Совета депутатов муниципального обра</w:t>
      </w:r>
      <w:r w:rsidRPr="00805578">
        <w:rPr>
          <w:rFonts w:ascii="Times New Roman" w:hAnsi="Times New Roman" w:cs="Times New Roman"/>
          <w:sz w:val="28"/>
          <w:szCs w:val="28"/>
        </w:rPr>
        <w:softHyphen/>
        <w:t>зования, а также участвовать в рассмотрении вопросов по пожарной безопас</w:t>
      </w:r>
      <w:r w:rsidRPr="00805578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EF72E8" w:rsidRPr="00805578" w:rsidRDefault="00EF72E8" w:rsidP="00C36D7B">
      <w:pPr>
        <w:spacing w:after="297" w:line="322" w:lineRule="exact"/>
        <w:ind w:left="20"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5578">
        <w:rPr>
          <w:rFonts w:ascii="Times New Roman" w:hAnsi="Times New Roman" w:cs="Times New Roman"/>
          <w:sz w:val="28"/>
          <w:szCs w:val="28"/>
        </w:rPr>
        <w:t>3.2. Комиссия имеет иные права в соответствии с правовыми актами органов местного самоуправления.</w:t>
      </w:r>
    </w:p>
    <w:p w:rsidR="00EF72E8" w:rsidRPr="00805578" w:rsidRDefault="00EF72E8" w:rsidP="00805578">
      <w:pPr>
        <w:spacing w:after="314" w:line="250" w:lineRule="exact"/>
        <w:ind w:left="1800"/>
        <w:rPr>
          <w:rFonts w:ascii="Times New Roman" w:hAnsi="Times New Roman" w:cs="Times New Roman"/>
          <w:color w:val="auto"/>
          <w:sz w:val="28"/>
          <w:szCs w:val="28"/>
        </w:rPr>
      </w:pPr>
      <w:r w:rsidRPr="00805578">
        <w:rPr>
          <w:rFonts w:ascii="Times New Roman" w:hAnsi="Times New Roman" w:cs="Times New Roman"/>
          <w:sz w:val="28"/>
          <w:szCs w:val="28"/>
        </w:rPr>
        <w:t>4. Порядок создания и деятельности Комиссии.</w:t>
      </w:r>
    </w:p>
    <w:p w:rsidR="00EF72E8" w:rsidRPr="00805578" w:rsidRDefault="00EF72E8" w:rsidP="00C36D7B">
      <w:pPr>
        <w:widowControl/>
        <w:tabs>
          <w:tab w:val="left" w:pos="1062"/>
        </w:tabs>
        <w:spacing w:line="317" w:lineRule="exact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4.1. </w:t>
      </w:r>
      <w:r w:rsidRPr="00805578">
        <w:rPr>
          <w:rFonts w:ascii="Times New Roman" w:hAnsi="Times New Roman" w:cs="Times New Roman"/>
          <w:sz w:val="28"/>
          <w:szCs w:val="28"/>
        </w:rPr>
        <w:t>Комиссия создается постановлением главы муниципального образо</w:t>
      </w:r>
      <w:r w:rsidRPr="0080557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5578">
        <w:rPr>
          <w:rFonts w:ascii="Times New Roman" w:hAnsi="Times New Roman" w:cs="Times New Roman"/>
          <w:sz w:val="28"/>
          <w:szCs w:val="28"/>
        </w:rPr>
        <w:t>вания, состоит из представителей общественных организаций, предприятий, организаций, находящихся на территории муниципального образования, а также граждан, проживающих на соответствующей территории. Комиссия состоит из пяти ее членов.</w:t>
      </w:r>
    </w:p>
    <w:p w:rsidR="00EF72E8" w:rsidRPr="00805578" w:rsidRDefault="00EF72E8" w:rsidP="00C36D7B">
      <w:pPr>
        <w:widowControl/>
        <w:tabs>
          <w:tab w:val="left" w:pos="1076"/>
        </w:tabs>
        <w:spacing w:line="317" w:lineRule="exact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4.2.   </w:t>
      </w:r>
      <w:r w:rsidRPr="00805578">
        <w:rPr>
          <w:rFonts w:ascii="Times New Roman" w:hAnsi="Times New Roman" w:cs="Times New Roman"/>
          <w:sz w:val="28"/>
          <w:szCs w:val="28"/>
        </w:rPr>
        <w:t>Комиссия организует свою работу посредством проведения заседа</w:t>
      </w:r>
      <w:r w:rsidRPr="0080557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Pr="00805578">
        <w:rPr>
          <w:rFonts w:ascii="Times New Roman" w:hAnsi="Times New Roman" w:cs="Times New Roman"/>
          <w:sz w:val="28"/>
          <w:szCs w:val="28"/>
        </w:rPr>
        <w:t>ний..</w:t>
      </w:r>
    </w:p>
    <w:p w:rsidR="00EF72E8" w:rsidRPr="00805578" w:rsidRDefault="00EF72E8" w:rsidP="00C36D7B">
      <w:pPr>
        <w:widowControl/>
        <w:tabs>
          <w:tab w:val="left" w:pos="1066"/>
        </w:tabs>
        <w:spacing w:line="317" w:lineRule="exact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4.3.   </w:t>
      </w:r>
      <w:r w:rsidRPr="0080557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 при наличии не менее половины ее членов. Решения комиссии принимаются простым большинст</w:t>
      </w:r>
      <w:r w:rsidRPr="00805578">
        <w:rPr>
          <w:rFonts w:ascii="Times New Roman" w:hAnsi="Times New Roman" w:cs="Times New Roman"/>
          <w:sz w:val="28"/>
          <w:szCs w:val="28"/>
        </w:rPr>
        <w:softHyphen/>
        <w:t>вом голосов присутствующих членов.</w:t>
      </w:r>
    </w:p>
    <w:p w:rsidR="00EF72E8" w:rsidRPr="00805578" w:rsidRDefault="00EF72E8" w:rsidP="00C36D7B">
      <w:pPr>
        <w:widowControl/>
        <w:tabs>
          <w:tab w:val="left" w:pos="1081"/>
        </w:tabs>
        <w:spacing w:line="317" w:lineRule="exact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4.4. </w:t>
      </w:r>
      <w:r w:rsidRPr="00805578">
        <w:rPr>
          <w:rFonts w:ascii="Times New Roman" w:hAnsi="Times New Roman" w:cs="Times New Roman"/>
          <w:sz w:val="28"/>
          <w:szCs w:val="28"/>
        </w:rPr>
        <w:t>На заседании Комиссии ведется протокол, который подписывается председателем и секретарем Комиссии.</w:t>
      </w:r>
    </w:p>
    <w:p w:rsidR="00EF72E8" w:rsidRPr="00805578" w:rsidRDefault="00EF72E8" w:rsidP="00C36D7B">
      <w:pPr>
        <w:widowControl/>
        <w:tabs>
          <w:tab w:val="left" w:pos="1050"/>
        </w:tabs>
        <w:spacing w:line="31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4.5. </w:t>
      </w:r>
      <w:r w:rsidRPr="00805578">
        <w:rPr>
          <w:rFonts w:ascii="Times New Roman" w:hAnsi="Times New Roman" w:cs="Times New Roman"/>
          <w:sz w:val="28"/>
          <w:szCs w:val="28"/>
        </w:rPr>
        <w:t>Комиссию возглавляет председатель, который:</w:t>
      </w:r>
    </w:p>
    <w:p w:rsidR="00EF72E8" w:rsidRPr="00805578" w:rsidRDefault="00EF72E8" w:rsidP="00C36D7B">
      <w:pPr>
        <w:spacing w:line="31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578">
        <w:rPr>
          <w:rFonts w:ascii="Times New Roman" w:hAnsi="Times New Roman" w:cs="Times New Roman"/>
          <w:sz w:val="28"/>
          <w:szCs w:val="28"/>
        </w:rPr>
        <w:t>организует работу Комиссии и руководит ее деятельностью;</w:t>
      </w:r>
    </w:p>
    <w:p w:rsidR="00EF72E8" w:rsidRPr="00805578" w:rsidRDefault="00EF72E8" w:rsidP="00805578">
      <w:pPr>
        <w:widowControl/>
        <w:tabs>
          <w:tab w:val="left" w:pos="661"/>
        </w:tabs>
        <w:spacing w:line="31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05578">
        <w:rPr>
          <w:rFonts w:ascii="Times New Roman" w:hAnsi="Times New Roman" w:cs="Times New Roman"/>
          <w:sz w:val="28"/>
          <w:szCs w:val="28"/>
        </w:rPr>
        <w:t>распределяет обязанности между  членами Комиссии;</w:t>
      </w:r>
    </w:p>
    <w:p w:rsidR="00EF72E8" w:rsidRPr="00805578" w:rsidRDefault="00EF72E8" w:rsidP="00C36D7B">
      <w:pPr>
        <w:spacing w:line="31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05578">
        <w:rPr>
          <w:rFonts w:ascii="Times New Roman" w:hAnsi="Times New Roman" w:cs="Times New Roman"/>
          <w:sz w:val="28"/>
          <w:szCs w:val="28"/>
        </w:rPr>
        <w:t>подписывает протоколы Комиссии.</w:t>
      </w:r>
    </w:p>
    <w:p w:rsidR="00EF72E8" w:rsidRPr="00805578" w:rsidRDefault="00EF72E8" w:rsidP="00C36D7B">
      <w:pPr>
        <w:widowControl/>
        <w:tabs>
          <w:tab w:val="left" w:pos="1088"/>
        </w:tabs>
        <w:spacing w:line="31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4.6.</w:t>
      </w:r>
      <w:r w:rsidRPr="00805578">
        <w:rPr>
          <w:rFonts w:ascii="Times New Roman" w:hAnsi="Times New Roman" w:cs="Times New Roman"/>
          <w:sz w:val="28"/>
          <w:szCs w:val="28"/>
        </w:rPr>
        <w:t>Комиссия прекращает свою деятельность на основании постановления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2E8" w:rsidRPr="00805578" w:rsidRDefault="00EF72E8" w:rsidP="00805578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EF72E8" w:rsidRPr="00805578" w:rsidRDefault="00EF72E8">
      <w:pPr>
        <w:rPr>
          <w:rFonts w:ascii="Times New Roman" w:hAnsi="Times New Roman" w:cs="Times New Roman"/>
          <w:sz w:val="28"/>
          <w:szCs w:val="28"/>
        </w:rPr>
      </w:pPr>
    </w:p>
    <w:sectPr w:rsidR="00EF72E8" w:rsidRPr="00805578" w:rsidSect="00703FD6">
      <w:pgSz w:w="11907" w:h="16783" w:code="9"/>
      <w:pgMar w:top="357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6EF"/>
    <w:rsid w:val="00163666"/>
    <w:rsid w:val="00210A06"/>
    <w:rsid w:val="00232FA0"/>
    <w:rsid w:val="002A3F48"/>
    <w:rsid w:val="003D1EB9"/>
    <w:rsid w:val="005926EF"/>
    <w:rsid w:val="00666AE1"/>
    <w:rsid w:val="00703FD6"/>
    <w:rsid w:val="0071602D"/>
    <w:rsid w:val="00805578"/>
    <w:rsid w:val="00862D30"/>
    <w:rsid w:val="00891DAD"/>
    <w:rsid w:val="00AC2650"/>
    <w:rsid w:val="00C36D7B"/>
    <w:rsid w:val="00E4534B"/>
    <w:rsid w:val="00E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7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99"/>
    <w:locked/>
    <w:rsid w:val="00805578"/>
    <w:rPr>
      <w:sz w:val="25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805578"/>
    <w:pPr>
      <w:shd w:val="clear" w:color="auto" w:fill="FFFFFF"/>
      <w:spacing w:after="120" w:line="240" w:lineRule="atLeast"/>
    </w:pPr>
    <w:rPr>
      <w:rFonts w:ascii="Calibri" w:hAnsi="Calibri" w:cs="Times New Roman"/>
      <w:color w:val="auto"/>
      <w:sz w:val="25"/>
      <w:szCs w:val="25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B304D"/>
    <w:rPr>
      <w:rFonts w:ascii="Courier New" w:hAnsi="Courier New" w:cs="Courier New"/>
      <w:color w:val="000000"/>
      <w:sz w:val="24"/>
      <w:szCs w:val="24"/>
    </w:rPr>
  </w:style>
  <w:style w:type="character" w:customStyle="1" w:styleId="1">
    <w:name w:val="Основной текст Знак1"/>
    <w:basedOn w:val="DefaultParagraphFont"/>
    <w:uiPriority w:val="99"/>
    <w:semiHidden/>
    <w:rsid w:val="0080557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№1_"/>
    <w:link w:val="11"/>
    <w:uiPriority w:val="99"/>
    <w:locked/>
    <w:rsid w:val="00805578"/>
    <w:rPr>
      <w:b/>
      <w:spacing w:val="70"/>
      <w:sz w:val="27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05578"/>
    <w:pPr>
      <w:shd w:val="clear" w:color="auto" w:fill="FFFFFF"/>
      <w:spacing w:before="600" w:line="317" w:lineRule="exact"/>
      <w:jc w:val="center"/>
      <w:outlineLvl w:val="0"/>
    </w:pPr>
    <w:rPr>
      <w:rFonts w:ascii="Calibri" w:hAnsi="Calibri" w:cs="Times New Roman"/>
      <w:b/>
      <w:bCs/>
      <w:color w:val="auto"/>
      <w:spacing w:val="70"/>
      <w:sz w:val="27"/>
      <w:szCs w:val="27"/>
    </w:rPr>
  </w:style>
  <w:style w:type="character" w:customStyle="1" w:styleId="3Exact">
    <w:name w:val="Основной текст (3) Exact"/>
    <w:link w:val="3"/>
    <w:uiPriority w:val="99"/>
    <w:locked/>
    <w:rsid w:val="00805578"/>
    <w:rPr>
      <w:rFonts w:ascii="Consolas" w:hAnsi="Consolas"/>
      <w:b/>
      <w:noProof/>
      <w:sz w:val="26"/>
      <w:shd w:val="clear" w:color="auto" w:fill="FFFFFF"/>
    </w:rPr>
  </w:style>
  <w:style w:type="paragraph" w:customStyle="1" w:styleId="3">
    <w:name w:val="Основной текст (3)"/>
    <w:basedOn w:val="Normal"/>
    <w:link w:val="3Exact"/>
    <w:uiPriority w:val="99"/>
    <w:rsid w:val="00805578"/>
    <w:pPr>
      <w:shd w:val="clear" w:color="auto" w:fill="FFFFFF"/>
      <w:spacing w:line="240" w:lineRule="atLeast"/>
    </w:pPr>
    <w:rPr>
      <w:rFonts w:ascii="Consolas" w:hAnsi="Consolas" w:cs="Times New Roman"/>
      <w:b/>
      <w:bCs/>
      <w:noProof/>
      <w:color w:val="auto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91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DA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4</Pages>
  <Words>1044</Words>
  <Characters>5951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минеева</cp:lastModifiedBy>
  <cp:revision>8</cp:revision>
  <cp:lastPrinted>2016-11-17T06:58:00Z</cp:lastPrinted>
  <dcterms:created xsi:type="dcterms:W3CDTF">2016-11-17T03:49:00Z</dcterms:created>
  <dcterms:modified xsi:type="dcterms:W3CDTF">2016-11-23T21:53:00Z</dcterms:modified>
</cp:coreProperties>
</file>