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BC" w:rsidRDefault="009D31BC" w:rsidP="006C505B">
      <w:pPr>
        <w:rPr>
          <w:sz w:val="16"/>
          <w:szCs w:val="16"/>
        </w:rPr>
      </w:pPr>
    </w:p>
    <w:p w:rsidR="009D31BC" w:rsidRPr="00A81757" w:rsidRDefault="009D31BC" w:rsidP="00A81757">
      <w:pPr>
        <w:jc w:val="center"/>
        <w:rPr>
          <w:sz w:val="16"/>
          <w:szCs w:val="16"/>
        </w:rPr>
      </w:pPr>
      <w:r w:rsidRPr="00A81757">
        <w:rPr>
          <w:sz w:val="16"/>
          <w:szCs w:val="16"/>
        </w:rPr>
        <w:t xml:space="preserve"> </w:t>
      </w:r>
    </w:p>
    <w:p w:rsidR="009D31BC" w:rsidRDefault="009D31BC" w:rsidP="00A81757">
      <w:pPr>
        <w:jc w:val="center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CAR2003" style="position:absolute;left:0;text-align:left;margin-left:0;margin-top:-.4pt;width:242.8pt;height:185.65pt;z-index:251658240;visibility:visible;mso-wrap-distance-left:2.88pt;mso-wrap-distance-top:2.88pt;mso-wrap-distance-right:2.88pt;mso-wrap-distance-bottom:2.88pt" insetpen="t">
            <v:imagedata r:id="rId4" o:title=""/>
          </v:shape>
        </w:pict>
      </w:r>
    </w:p>
    <w:p w:rsidR="009D31BC" w:rsidRDefault="009D31BC" w:rsidP="006C505B">
      <w:pPr>
        <w:ind w:left="3420"/>
        <w:rPr>
          <w:b/>
          <w:color w:val="800000"/>
          <w:sz w:val="28"/>
          <w:szCs w:val="28"/>
        </w:rPr>
      </w:pPr>
      <w:r w:rsidRPr="008A3DBB">
        <w:rPr>
          <w:b/>
          <w:color w:val="800000"/>
          <w:sz w:val="28"/>
          <w:szCs w:val="28"/>
        </w:rPr>
        <w:t xml:space="preserve">     </w:t>
      </w:r>
      <w:r>
        <w:rPr>
          <w:b/>
          <w:color w:val="800000"/>
          <w:sz w:val="28"/>
          <w:szCs w:val="28"/>
        </w:rPr>
        <w:t xml:space="preserve">                        </w:t>
      </w:r>
      <w:r w:rsidRPr="008A3DBB">
        <w:rPr>
          <w:b/>
          <w:color w:val="800000"/>
          <w:sz w:val="28"/>
          <w:szCs w:val="28"/>
        </w:rPr>
        <w:t>Уважаемые жители</w:t>
      </w:r>
      <w:r>
        <w:rPr>
          <w:b/>
          <w:color w:val="800000"/>
          <w:sz w:val="28"/>
          <w:szCs w:val="28"/>
        </w:rPr>
        <w:t xml:space="preserve"> муниципального образования Дмитриевский сельсовет </w:t>
      </w:r>
      <w:r w:rsidRPr="008A3DBB">
        <w:rPr>
          <w:b/>
          <w:color w:val="800000"/>
          <w:sz w:val="28"/>
          <w:szCs w:val="28"/>
        </w:rPr>
        <w:t>!</w:t>
      </w:r>
    </w:p>
    <w:p w:rsidR="009D31BC" w:rsidRPr="008A3DBB" w:rsidRDefault="009D31BC" w:rsidP="008A3DBB">
      <w:pPr>
        <w:ind w:left="4962"/>
        <w:rPr>
          <w:b/>
          <w:color w:val="800000"/>
          <w:sz w:val="28"/>
          <w:szCs w:val="28"/>
        </w:rPr>
      </w:pPr>
    </w:p>
    <w:p w:rsidR="009D31BC" w:rsidRPr="008A3DBB" w:rsidRDefault="009D31BC" w:rsidP="008A3DBB">
      <w:pPr>
        <w:ind w:left="4962"/>
        <w:jc w:val="both"/>
        <w:rPr>
          <w:b/>
          <w:color w:val="800000"/>
          <w:sz w:val="28"/>
          <w:szCs w:val="28"/>
        </w:rPr>
      </w:pPr>
      <w:r>
        <w:rPr>
          <w:b/>
          <w:color w:val="800000"/>
          <w:sz w:val="20"/>
          <w:szCs w:val="20"/>
        </w:rPr>
        <w:t xml:space="preserve">      </w:t>
      </w:r>
      <w:r w:rsidRPr="008A3DBB">
        <w:rPr>
          <w:b/>
          <w:color w:val="800000"/>
          <w:sz w:val="28"/>
          <w:szCs w:val="28"/>
        </w:rPr>
        <w:t xml:space="preserve">Сообщаем Вам  о том, что  наибольшее количество  пожаров </w:t>
      </w:r>
      <w:r>
        <w:rPr>
          <w:b/>
          <w:color w:val="800000"/>
          <w:sz w:val="28"/>
          <w:szCs w:val="28"/>
        </w:rPr>
        <w:t xml:space="preserve">на территории района </w:t>
      </w:r>
      <w:r w:rsidRPr="008A3DBB">
        <w:rPr>
          <w:b/>
          <w:color w:val="800000"/>
          <w:sz w:val="28"/>
          <w:szCs w:val="28"/>
        </w:rPr>
        <w:t xml:space="preserve">происходит в жилых квартирах и частных домах. </w:t>
      </w:r>
      <w:r>
        <w:rPr>
          <w:b/>
          <w:color w:val="800000"/>
          <w:sz w:val="28"/>
          <w:szCs w:val="28"/>
        </w:rPr>
        <w:t xml:space="preserve"> </w:t>
      </w:r>
      <w:r w:rsidRPr="008A3DBB">
        <w:rPr>
          <w:b/>
          <w:color w:val="800000"/>
          <w:sz w:val="28"/>
          <w:szCs w:val="28"/>
        </w:rPr>
        <w:t xml:space="preserve">Неприятностей  связанных с пожаром, можно избежать, если знать и соблюдать </w:t>
      </w:r>
      <w:r>
        <w:rPr>
          <w:b/>
          <w:color w:val="800000"/>
          <w:sz w:val="28"/>
          <w:szCs w:val="28"/>
        </w:rPr>
        <w:t xml:space="preserve">элементарные </w:t>
      </w:r>
      <w:r w:rsidRPr="008A3DBB">
        <w:rPr>
          <w:b/>
          <w:color w:val="800000"/>
          <w:sz w:val="28"/>
          <w:szCs w:val="28"/>
        </w:rPr>
        <w:t xml:space="preserve">правила пожарной безопасности. </w:t>
      </w:r>
    </w:p>
    <w:p w:rsidR="009D31BC" w:rsidRDefault="009D31BC" w:rsidP="008A3DBB">
      <w:pPr>
        <w:ind w:left="3686"/>
        <w:jc w:val="center"/>
        <w:rPr>
          <w:b/>
          <w:color w:val="000080"/>
          <w:sz w:val="28"/>
          <w:szCs w:val="28"/>
        </w:rPr>
      </w:pPr>
    </w:p>
    <w:p w:rsidR="009D31BC" w:rsidRPr="008A3DBB" w:rsidRDefault="009D31BC" w:rsidP="008A3DBB">
      <w:pPr>
        <w:ind w:left="3686"/>
        <w:jc w:val="center"/>
        <w:rPr>
          <w:b/>
          <w:color w:val="000080"/>
          <w:sz w:val="28"/>
          <w:szCs w:val="28"/>
        </w:rPr>
      </w:pPr>
      <w:r w:rsidRPr="008A3DBB">
        <w:rPr>
          <w:b/>
          <w:color w:val="000080"/>
          <w:sz w:val="28"/>
          <w:szCs w:val="28"/>
        </w:rPr>
        <w:t>Прочитайте внимательно и запомните!</w:t>
      </w:r>
    </w:p>
    <w:p w:rsidR="009D31BC" w:rsidRDefault="009D31BC" w:rsidP="008A3DBB">
      <w:pPr>
        <w:ind w:left="5103"/>
        <w:jc w:val="center"/>
        <w:rPr>
          <w:b/>
          <w:color w:val="000080"/>
          <w:sz w:val="28"/>
          <w:szCs w:val="28"/>
        </w:rPr>
      </w:pPr>
      <w:r w:rsidRPr="008A3DBB">
        <w:rPr>
          <w:b/>
          <w:color w:val="000080"/>
          <w:sz w:val="28"/>
          <w:szCs w:val="28"/>
        </w:rPr>
        <w:t xml:space="preserve">В Вашем доме, квартире есть телевизор, холодильник, газовая или электроплита, </w:t>
      </w:r>
      <w:r>
        <w:rPr>
          <w:b/>
          <w:color w:val="000080"/>
          <w:sz w:val="28"/>
          <w:szCs w:val="28"/>
        </w:rPr>
        <w:t xml:space="preserve">   </w:t>
      </w:r>
    </w:p>
    <w:p w:rsidR="009D31BC" w:rsidRPr="008A3DBB" w:rsidRDefault="009D31BC" w:rsidP="008A3DBB">
      <w:pPr>
        <w:ind w:left="4395"/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       </w:t>
      </w:r>
      <w:r w:rsidRPr="008A3DBB">
        <w:rPr>
          <w:b/>
          <w:color w:val="000080"/>
          <w:sz w:val="28"/>
          <w:szCs w:val="28"/>
        </w:rPr>
        <w:t>радиоприемник, пылесос, утюг, обогреватель и другие электроприборы. Надо помнить, что электричество таит опасность.</w:t>
      </w:r>
    </w:p>
    <w:p w:rsidR="009D31BC" w:rsidRPr="008A3DBB" w:rsidRDefault="009D31BC" w:rsidP="00DD4C1A">
      <w:pPr>
        <w:ind w:left="3420"/>
        <w:jc w:val="both"/>
        <w:rPr>
          <w:b/>
          <w:color w:val="FF0000"/>
          <w:sz w:val="32"/>
          <w:szCs w:val="32"/>
        </w:rPr>
      </w:pPr>
      <w:r w:rsidRPr="008A3DBB">
        <w:rPr>
          <w:b/>
          <w:color w:val="FF0000"/>
          <w:sz w:val="32"/>
          <w:szCs w:val="32"/>
        </w:rPr>
        <w:t xml:space="preserve">                                         Запрещается: </w:t>
      </w:r>
    </w:p>
    <w:p w:rsidR="009D31BC" w:rsidRPr="008A3DBB" w:rsidRDefault="009D31BC" w:rsidP="008A3DBB">
      <w:pPr>
        <w:ind w:left="1560" w:hanging="425"/>
        <w:jc w:val="both"/>
        <w:rPr>
          <w:color w:val="FF0000"/>
          <w:sz w:val="28"/>
          <w:szCs w:val="28"/>
        </w:rPr>
      </w:pPr>
      <w:r w:rsidRPr="008A3DBB">
        <w:rPr>
          <w:color w:val="FF0000"/>
          <w:sz w:val="28"/>
          <w:szCs w:val="28"/>
        </w:rPr>
        <w:t>- Включать в одну розетку одновременно несколько электроприборов большой мощности.</w:t>
      </w:r>
    </w:p>
    <w:p w:rsidR="009D31BC" w:rsidRPr="008A3DBB" w:rsidRDefault="009D31BC" w:rsidP="00AC4002">
      <w:pPr>
        <w:ind w:left="1134" w:firstLine="1"/>
        <w:jc w:val="both"/>
        <w:rPr>
          <w:color w:val="FF0000"/>
          <w:sz w:val="28"/>
          <w:szCs w:val="28"/>
        </w:rPr>
      </w:pPr>
      <w:r w:rsidRPr="008A3DBB">
        <w:rPr>
          <w:color w:val="FF0000"/>
          <w:sz w:val="28"/>
          <w:szCs w:val="28"/>
        </w:rPr>
        <w:t>- Устанавливать обогреватель, утюг без дополнительной несгораемой подставки, вблизи деревянных стен, занавесей, штор и других сгораемых предметов.</w:t>
      </w:r>
    </w:p>
    <w:p w:rsidR="009D31BC" w:rsidRPr="008A3DBB" w:rsidRDefault="009D31BC" w:rsidP="008A3DBB">
      <w:pPr>
        <w:ind w:left="1560" w:hanging="425"/>
        <w:jc w:val="both"/>
        <w:rPr>
          <w:color w:val="FF0000"/>
          <w:sz w:val="28"/>
          <w:szCs w:val="28"/>
        </w:rPr>
      </w:pPr>
      <w:r w:rsidRPr="008A3DBB">
        <w:rPr>
          <w:color w:val="FF0000"/>
          <w:sz w:val="28"/>
          <w:szCs w:val="28"/>
        </w:rPr>
        <w:t>- Подвешивать электропровода на   металлические крюки или укреплять их гвоздями, заклеивать обоями.</w:t>
      </w:r>
    </w:p>
    <w:p w:rsidR="009D31BC" w:rsidRPr="008A3DBB" w:rsidRDefault="009D31BC" w:rsidP="00AC4002">
      <w:pPr>
        <w:ind w:left="1134" w:firstLine="1"/>
        <w:jc w:val="both"/>
        <w:rPr>
          <w:color w:val="FF0000"/>
          <w:sz w:val="28"/>
          <w:szCs w:val="28"/>
        </w:rPr>
      </w:pPr>
      <w:r w:rsidRPr="008A3DBB">
        <w:rPr>
          <w:color w:val="FF0000"/>
          <w:sz w:val="28"/>
          <w:szCs w:val="28"/>
        </w:rPr>
        <w:t>- Пользоваться электропроводами и шнурами с поврежденной изоляцией, завязывать провода, подвешивать на них люстры и абажуры.</w:t>
      </w:r>
    </w:p>
    <w:p w:rsidR="009D31BC" w:rsidRPr="008A3DBB" w:rsidRDefault="009D31BC" w:rsidP="00AC4002">
      <w:pPr>
        <w:ind w:left="1134"/>
        <w:jc w:val="both"/>
        <w:rPr>
          <w:color w:val="FF0000"/>
          <w:sz w:val="28"/>
          <w:szCs w:val="28"/>
        </w:rPr>
      </w:pPr>
      <w:r w:rsidRPr="008A3DBB">
        <w:rPr>
          <w:color w:val="FF0000"/>
          <w:sz w:val="28"/>
          <w:szCs w:val="28"/>
        </w:rPr>
        <w:t>- Пользоваться электроприборами кустарного производства, неисправными выключателями и розетками, применять нестандартные вставки «жучки» в электропредохранителях.</w:t>
      </w:r>
    </w:p>
    <w:p w:rsidR="009D31BC" w:rsidRPr="008A3DBB" w:rsidRDefault="009D31BC" w:rsidP="00AC4002">
      <w:pPr>
        <w:ind w:left="1134" w:firstLine="1"/>
        <w:jc w:val="both"/>
        <w:rPr>
          <w:b/>
          <w:color w:val="FF0000"/>
          <w:sz w:val="28"/>
          <w:szCs w:val="28"/>
        </w:rPr>
      </w:pPr>
      <w:r w:rsidRPr="008A3DBB">
        <w:rPr>
          <w:color w:val="FF0000"/>
          <w:sz w:val="28"/>
          <w:szCs w:val="28"/>
        </w:rPr>
        <w:t xml:space="preserve">ЕСЛИ СЛУЧИЛАСЬ БЕДА, БЕЗ ПРОМЕДЛЕНИЯ ЗВОНИ В ПОЖАРНУЮ ОХРАНУ ПО ТЕЛЕФОНУ – </w:t>
      </w:r>
      <w:r w:rsidRPr="008A3DBB">
        <w:rPr>
          <w:b/>
          <w:color w:val="FF0000"/>
          <w:sz w:val="28"/>
          <w:szCs w:val="28"/>
        </w:rPr>
        <w:t>01,</w:t>
      </w:r>
      <w:r>
        <w:rPr>
          <w:b/>
          <w:color w:val="FF0000"/>
          <w:sz w:val="28"/>
          <w:szCs w:val="28"/>
        </w:rPr>
        <w:t xml:space="preserve"> </w:t>
      </w:r>
      <w:r w:rsidRPr="008A3DBB">
        <w:rPr>
          <w:b/>
          <w:color w:val="FF0000"/>
          <w:sz w:val="28"/>
          <w:szCs w:val="28"/>
        </w:rPr>
        <w:t>112</w:t>
      </w:r>
      <w:r>
        <w:rPr>
          <w:b/>
          <w:color w:val="FF0000"/>
          <w:sz w:val="28"/>
          <w:szCs w:val="28"/>
        </w:rPr>
        <w:t xml:space="preserve"> -</w:t>
      </w:r>
      <w:r w:rsidRPr="008A3DBB">
        <w:rPr>
          <w:color w:val="FF0000"/>
          <w:sz w:val="28"/>
          <w:szCs w:val="28"/>
        </w:rPr>
        <w:t xml:space="preserve"> С МОБИЛЬНОГО ТЕЛЕФОНА</w:t>
      </w:r>
      <w:r>
        <w:rPr>
          <w:color w:val="FF0000"/>
          <w:sz w:val="28"/>
          <w:szCs w:val="28"/>
        </w:rPr>
        <w:t xml:space="preserve">, ПОЖАРНАЯ КОМАНДА В/Ч 86789-2 сот.89228900964 </w:t>
      </w:r>
      <w:r w:rsidRPr="008A3DBB">
        <w:rPr>
          <w:b/>
          <w:color w:val="FF0000"/>
          <w:sz w:val="28"/>
          <w:szCs w:val="28"/>
        </w:rPr>
        <w:t xml:space="preserve"> (</w:t>
      </w:r>
      <w:r w:rsidRPr="008A3DBB">
        <w:rPr>
          <w:color w:val="FF0000"/>
          <w:sz w:val="28"/>
          <w:szCs w:val="28"/>
        </w:rPr>
        <w:t>Сообщи адрес возникновения пожара свои Ф.И.О.), сообщите о пожаре соседям, по возможности примите меры по тушению пожара имеющимися средствами (огнетушителем, водой, плотной тканью, песком, снегом).</w:t>
      </w:r>
    </w:p>
    <w:p w:rsidR="009D31BC" w:rsidRPr="008A3DBB" w:rsidRDefault="009D31BC" w:rsidP="008A3DBB">
      <w:pPr>
        <w:ind w:left="1560" w:hanging="425"/>
        <w:jc w:val="center"/>
        <w:rPr>
          <w:color w:val="008000"/>
          <w:sz w:val="28"/>
          <w:szCs w:val="28"/>
        </w:rPr>
      </w:pPr>
      <w:r w:rsidRPr="008A3DBB">
        <w:rPr>
          <w:color w:val="008000"/>
          <w:sz w:val="28"/>
          <w:szCs w:val="28"/>
        </w:rPr>
        <w:t>ПОМНИТЕ!</w:t>
      </w:r>
    </w:p>
    <w:p w:rsidR="009D31BC" w:rsidRPr="008A3DBB" w:rsidRDefault="009D31BC" w:rsidP="008A3DBB">
      <w:pPr>
        <w:ind w:left="1134" w:firstLine="1"/>
        <w:jc w:val="both"/>
        <w:rPr>
          <w:color w:val="008000"/>
          <w:sz w:val="28"/>
          <w:szCs w:val="28"/>
        </w:rPr>
      </w:pPr>
      <w:r w:rsidRPr="008A3DBB">
        <w:rPr>
          <w:color w:val="008000"/>
          <w:sz w:val="28"/>
          <w:szCs w:val="28"/>
        </w:rPr>
        <w:t>Горящую электропроводку, электроприборы можно тушить водой, только предварительно отключив электроэнергию выключателем в электрощите. При загорании телевизора немедленно выньте вилку шнура из штепсельной розетки и только тогда тушите загорание водой или накройте телевизор плотной тканью; Горящую легковоспламеняющуюся или горючую жидкость можно тушить накрыв покрывалом из плотной ткани, песком, землей из цветочного горшка.</w:t>
      </w:r>
    </w:p>
    <w:p w:rsidR="009D31BC" w:rsidRPr="008A3DBB" w:rsidRDefault="009D31BC" w:rsidP="008A3DBB">
      <w:pPr>
        <w:ind w:left="1560" w:hanging="425"/>
        <w:jc w:val="center"/>
        <w:rPr>
          <w:b/>
          <w:color w:val="FF0000"/>
          <w:sz w:val="28"/>
          <w:szCs w:val="28"/>
        </w:rPr>
      </w:pPr>
      <w:r w:rsidRPr="008A3DBB">
        <w:rPr>
          <w:b/>
          <w:color w:val="FF0000"/>
          <w:sz w:val="28"/>
          <w:szCs w:val="28"/>
        </w:rPr>
        <w:t>СОБЛЮДАЙТЕ ПРАВИЛА ПОЖАРНОЙ БЕЗОПАСНОСТИ!</w:t>
      </w:r>
    </w:p>
    <w:p w:rsidR="009D31BC" w:rsidRPr="008A3DBB" w:rsidRDefault="009D31BC" w:rsidP="008A3DBB">
      <w:pPr>
        <w:ind w:left="1560" w:hanging="425"/>
        <w:jc w:val="center"/>
        <w:rPr>
          <w:b/>
          <w:color w:val="FF0000"/>
          <w:sz w:val="28"/>
          <w:szCs w:val="28"/>
        </w:rPr>
      </w:pPr>
      <w:r w:rsidRPr="008A3DBB">
        <w:rPr>
          <w:b/>
          <w:color w:val="FF0000"/>
          <w:sz w:val="28"/>
          <w:szCs w:val="28"/>
        </w:rPr>
        <w:t>Пожар легче предупредить, чем потушить, а тем более устранить его последствия.</w:t>
      </w:r>
    </w:p>
    <w:p w:rsidR="009D31BC" w:rsidRPr="008A3DBB" w:rsidRDefault="009D31BC" w:rsidP="008A3DBB">
      <w:pPr>
        <w:ind w:left="1560" w:hanging="425"/>
        <w:jc w:val="both"/>
        <w:rPr>
          <w:b/>
          <w:sz w:val="28"/>
          <w:szCs w:val="28"/>
        </w:rPr>
      </w:pPr>
    </w:p>
    <w:p w:rsidR="009D31BC" w:rsidRPr="008A3DBB" w:rsidRDefault="009D31BC" w:rsidP="008A3DBB">
      <w:pPr>
        <w:ind w:left="851" w:hanging="425"/>
        <w:jc w:val="center"/>
        <w:rPr>
          <w:sz w:val="28"/>
          <w:szCs w:val="28"/>
        </w:rPr>
      </w:pPr>
      <w:r w:rsidRPr="008A3DBB">
        <w:t>АДМИНИСТРАЦИ</w:t>
      </w:r>
      <w:r>
        <w:t>Я ДМИТРИЕВСКОГО  СЕЛЬСОВЕТА</w:t>
      </w:r>
    </w:p>
    <w:p w:rsidR="009D31BC" w:rsidRPr="008A3DBB" w:rsidRDefault="009D31BC" w:rsidP="00DD4C1A">
      <w:pPr>
        <w:jc w:val="center"/>
        <w:rPr>
          <w:sz w:val="28"/>
          <w:szCs w:val="28"/>
        </w:rPr>
      </w:pPr>
    </w:p>
    <w:sectPr w:rsidR="009D31BC" w:rsidRPr="008A3DBB" w:rsidSect="008A3DBB">
      <w:pgSz w:w="16838" w:h="11906" w:orient="landscape"/>
      <w:pgMar w:top="113" w:right="820" w:bottom="113" w:left="2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F29"/>
    <w:rsid w:val="00043F29"/>
    <w:rsid w:val="000A3438"/>
    <w:rsid w:val="00147971"/>
    <w:rsid w:val="002E1223"/>
    <w:rsid w:val="002F1247"/>
    <w:rsid w:val="003578B1"/>
    <w:rsid w:val="003C0E76"/>
    <w:rsid w:val="003D2FC6"/>
    <w:rsid w:val="0047781D"/>
    <w:rsid w:val="005924AE"/>
    <w:rsid w:val="00606B93"/>
    <w:rsid w:val="00615F49"/>
    <w:rsid w:val="00624586"/>
    <w:rsid w:val="006A70E4"/>
    <w:rsid w:val="006C505B"/>
    <w:rsid w:val="00863F37"/>
    <w:rsid w:val="00872CA7"/>
    <w:rsid w:val="008A3DBB"/>
    <w:rsid w:val="00962BDA"/>
    <w:rsid w:val="009D31BC"/>
    <w:rsid w:val="00A50F12"/>
    <w:rsid w:val="00A618AF"/>
    <w:rsid w:val="00A81757"/>
    <w:rsid w:val="00AC4002"/>
    <w:rsid w:val="00B732FF"/>
    <w:rsid w:val="00C21449"/>
    <w:rsid w:val="00C9735A"/>
    <w:rsid w:val="00CC4D07"/>
    <w:rsid w:val="00D11733"/>
    <w:rsid w:val="00D54781"/>
    <w:rsid w:val="00D75439"/>
    <w:rsid w:val="00DA286E"/>
    <w:rsid w:val="00DD4BD7"/>
    <w:rsid w:val="00DD4C1A"/>
    <w:rsid w:val="00EA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CA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331</Words>
  <Characters>1891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минеева</cp:lastModifiedBy>
  <cp:revision>6</cp:revision>
  <cp:lastPrinted>2016-01-18T13:05:00Z</cp:lastPrinted>
  <dcterms:created xsi:type="dcterms:W3CDTF">2016-11-15T10:48:00Z</dcterms:created>
  <dcterms:modified xsi:type="dcterms:W3CDTF">2016-11-23T21:57:00Z</dcterms:modified>
</cp:coreProperties>
</file>